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50F4" w:rsidRPr="00D350F4" w:rsidRDefault="00DD7305" w:rsidP="00730B3E">
      <w:pPr>
        <w:suppressAutoHyphens/>
        <w:autoSpaceDN w:val="0"/>
        <w:contextualSpacing/>
        <w:textAlignment w:val="baseline"/>
        <w:rPr>
          <w:rFonts w:eastAsiaTheme="majorEastAsia" w:cstheme="majorBidi"/>
          <w:b/>
          <w:spacing w:val="-10"/>
          <w:kern w:val="28"/>
          <w:sz w:val="40"/>
          <w:szCs w:val="56"/>
        </w:rPr>
      </w:pPr>
      <w:r>
        <w:rPr>
          <w:rFonts w:eastAsiaTheme="majorEastAsia" w:cstheme="majorBidi"/>
          <w:b/>
          <w:spacing w:val="-10"/>
          <w:kern w:val="28"/>
          <w:sz w:val="40"/>
          <w:szCs w:val="56"/>
        </w:rPr>
        <w:t>B</w:t>
      </w:r>
      <w:r w:rsidR="00D350F4" w:rsidRPr="00D350F4">
        <w:rPr>
          <w:rFonts w:eastAsiaTheme="majorEastAsia" w:cstheme="majorBidi"/>
          <w:b/>
          <w:spacing w:val="-10"/>
          <w:kern w:val="28"/>
          <w:sz w:val="40"/>
          <w:szCs w:val="56"/>
        </w:rPr>
        <w:t>ijlage</w:t>
      </w:r>
    </w:p>
    <w:p w:rsidR="00D350F4" w:rsidRPr="00D350F4" w:rsidRDefault="00D350F4" w:rsidP="00730B3E">
      <w:pPr>
        <w:suppressAutoHyphens/>
        <w:autoSpaceDN w:val="0"/>
        <w:textAlignment w:val="baseline"/>
        <w:rPr>
          <w:rFonts w:eastAsia="Calibri" w:cs="Times New Roman"/>
        </w:rPr>
      </w:pPr>
    </w:p>
    <w:p w:rsidR="00D350F4" w:rsidRPr="00D350F4" w:rsidRDefault="00D350F4" w:rsidP="00730B3E">
      <w:pPr>
        <w:pStyle w:val="Kop1"/>
      </w:pPr>
      <w:r w:rsidRPr="00D350F4">
        <w:t>Projectplan Fysieke investeringen voor innovatie en modernisering van agrarische ondernemingen POP3 Flevoland</w:t>
      </w:r>
      <w:r w:rsidR="00B64A6B">
        <w:t xml:space="preserve"> – najaar 2018</w:t>
      </w:r>
      <w:bookmarkStart w:id="0" w:name="_GoBack"/>
      <w:bookmarkEnd w:id="0"/>
    </w:p>
    <w:p w:rsidR="004B77F2" w:rsidRPr="00E40D37" w:rsidRDefault="004B77F2" w:rsidP="00730B3E"/>
    <w:p w:rsidR="0094151B" w:rsidRPr="00E40D37" w:rsidRDefault="0094151B" w:rsidP="00730B3E"/>
    <w:tbl>
      <w:tblPr>
        <w:tblStyle w:val="Tabel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212"/>
      </w:tblGrid>
      <w:tr w:rsidR="00E40D37" w:rsidRPr="00E40D37" w:rsidTr="00CF120D">
        <w:tc>
          <w:tcPr>
            <w:tcW w:w="9212" w:type="dxa"/>
            <w:shd w:val="clear" w:color="auto" w:fill="auto"/>
          </w:tcPr>
          <w:p w:rsidR="00B37C5A" w:rsidRPr="00E40D37" w:rsidRDefault="00B37C5A" w:rsidP="00730B3E">
            <w:r w:rsidRPr="00E40D37">
              <w:t>Projecttitel:</w:t>
            </w:r>
          </w:p>
        </w:tc>
      </w:tr>
      <w:tr w:rsidR="00261DF0" w:rsidRPr="00261DF0" w:rsidTr="00CF120D">
        <w:tc>
          <w:tcPr>
            <w:tcW w:w="9212" w:type="dxa"/>
            <w:shd w:val="clear" w:color="auto" w:fill="auto"/>
          </w:tcPr>
          <w:p w:rsidR="00B37C5A" w:rsidRDefault="00B37C5A" w:rsidP="00730B3E"/>
          <w:p w:rsidR="00261DF0" w:rsidRPr="00261DF0" w:rsidRDefault="00261DF0" w:rsidP="00730B3E"/>
          <w:p w:rsidR="00B37C5A" w:rsidRPr="00261DF0" w:rsidRDefault="00B37C5A" w:rsidP="00730B3E"/>
        </w:tc>
      </w:tr>
    </w:tbl>
    <w:p w:rsidR="004B77F2" w:rsidRPr="00E40D37" w:rsidRDefault="004B77F2" w:rsidP="00730B3E"/>
    <w:p w:rsidR="00B37C5A" w:rsidRPr="00E40D37" w:rsidRDefault="00B37C5A" w:rsidP="00730B3E"/>
    <w:p w:rsidR="0094151B" w:rsidRPr="00DD7305" w:rsidRDefault="00E40D37" w:rsidP="00730B3E">
      <w:pPr>
        <w:pStyle w:val="Kop2"/>
      </w:pPr>
      <w:r w:rsidRPr="00DD7305">
        <w:t xml:space="preserve">Aanvrager en </w:t>
      </w:r>
      <w:r w:rsidR="00906C6B" w:rsidRPr="00DD7305">
        <w:t>evt.</w:t>
      </w:r>
      <w:r w:rsidRPr="00DD7305">
        <w:t xml:space="preserve"> Medeaanvragers</w:t>
      </w:r>
    </w:p>
    <w:p w:rsidR="00B37C5A" w:rsidRPr="00DD7305" w:rsidRDefault="00261DF0" w:rsidP="00730B3E">
      <w:pPr>
        <w:rPr>
          <w:b/>
        </w:rPr>
      </w:pPr>
      <w:r>
        <w:rPr>
          <w:b/>
        </w:rPr>
        <w:t xml:space="preserve">1 a. </w:t>
      </w:r>
      <w:r w:rsidR="00B37C5A" w:rsidRPr="00DD7305">
        <w:rPr>
          <w:b/>
        </w:rPr>
        <w:t xml:space="preserve">Wie </w:t>
      </w:r>
      <w:r w:rsidR="00D350F4" w:rsidRPr="00DD7305">
        <w:rPr>
          <w:b/>
        </w:rPr>
        <w:t>vraagt/</w:t>
      </w:r>
      <w:r w:rsidR="00B5290D" w:rsidRPr="00DD7305">
        <w:rPr>
          <w:b/>
        </w:rPr>
        <w:t xml:space="preserve">vragen aan en </w:t>
      </w:r>
      <w:r w:rsidR="00D350F4" w:rsidRPr="00DD7305">
        <w:rPr>
          <w:b/>
        </w:rPr>
        <w:t xml:space="preserve">wie </w:t>
      </w:r>
      <w:r w:rsidR="00B37C5A" w:rsidRPr="00DD7305">
        <w:rPr>
          <w:b/>
        </w:rPr>
        <w:t xml:space="preserve">nemen </w:t>
      </w:r>
      <w:r w:rsidR="00B5290D" w:rsidRPr="00DD7305">
        <w:rPr>
          <w:b/>
        </w:rPr>
        <w:t xml:space="preserve">eventueel </w:t>
      </w:r>
      <w:r w:rsidR="00B37C5A" w:rsidRPr="00DD7305">
        <w:rPr>
          <w:b/>
        </w:rPr>
        <w:t>deel aan het samenwerkingsverband? Beschrijf hieronder</w:t>
      </w:r>
      <w:r w:rsidR="00D350F4" w:rsidRPr="00DD7305">
        <w:rPr>
          <w:b/>
        </w:rPr>
        <w:t xml:space="preserve"> indien van toepassing</w:t>
      </w:r>
      <w:r w:rsidR="00B37C5A" w:rsidRPr="00DD7305">
        <w:rPr>
          <w:b/>
        </w:rPr>
        <w:t xml:space="preserve"> ook rollen en verantwoordelijkheden van de hoofd- en medeaanvragers. Als er geen sprake is van een samenwerkingsverband, vult u alleen uw gegevens in bij de regel aanvrager</w:t>
      </w:r>
      <w:r w:rsidR="004622CC" w:rsidRPr="00DD7305">
        <w:rPr>
          <w:b/>
        </w:rPr>
        <w:t>/penvoerder</w:t>
      </w:r>
      <w:r w:rsidR="00B37C5A" w:rsidRPr="00DD7305">
        <w:rPr>
          <w:b/>
        </w:rPr>
        <w:t xml:space="preserve">. </w:t>
      </w:r>
    </w:p>
    <w:tbl>
      <w:tblPr>
        <w:tblStyle w:val="Tabel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212"/>
      </w:tblGrid>
      <w:tr w:rsidR="00E40D37" w:rsidRPr="00E40D37" w:rsidTr="00CF120D">
        <w:tc>
          <w:tcPr>
            <w:tcW w:w="9212" w:type="dxa"/>
          </w:tcPr>
          <w:p w:rsidR="00B37C5A" w:rsidRPr="00E40D37" w:rsidRDefault="00B37C5A" w:rsidP="00730B3E">
            <w:r w:rsidRPr="00E40D37">
              <w:t>Aanvrager/penvoerder:</w:t>
            </w:r>
          </w:p>
        </w:tc>
      </w:tr>
      <w:tr w:rsidR="00E40D37" w:rsidRPr="00261DF0" w:rsidTr="00CF120D">
        <w:tc>
          <w:tcPr>
            <w:tcW w:w="9212" w:type="dxa"/>
          </w:tcPr>
          <w:p w:rsidR="00B37C5A" w:rsidRPr="00261DF0" w:rsidRDefault="00B37C5A" w:rsidP="00730B3E"/>
          <w:p w:rsidR="00B37C5A" w:rsidRPr="00261DF0" w:rsidRDefault="00B37C5A" w:rsidP="00730B3E"/>
          <w:p w:rsidR="00AB6523" w:rsidRPr="00261DF0" w:rsidRDefault="00AB6523" w:rsidP="00730B3E"/>
        </w:tc>
      </w:tr>
      <w:tr w:rsidR="00E40D37" w:rsidRPr="00E40D37" w:rsidTr="00CF120D">
        <w:tc>
          <w:tcPr>
            <w:tcW w:w="9212" w:type="dxa"/>
          </w:tcPr>
          <w:p w:rsidR="00B37C5A" w:rsidRPr="00E40D37" w:rsidRDefault="003B1B5F" w:rsidP="00730B3E">
            <w:r w:rsidRPr="00E40D37">
              <w:rPr>
                <w:i/>
              </w:rPr>
              <w:t>In geval samenwerkingsverband</w:t>
            </w:r>
            <w:r w:rsidRPr="00E40D37">
              <w:t xml:space="preserve"> </w:t>
            </w:r>
            <w:r w:rsidR="00B37C5A" w:rsidRPr="00E40D37">
              <w:t>Medeaanvragers:</w:t>
            </w:r>
          </w:p>
        </w:tc>
      </w:tr>
      <w:tr w:rsidR="00261DF0" w:rsidRPr="00261DF0" w:rsidTr="00CF120D">
        <w:tc>
          <w:tcPr>
            <w:tcW w:w="9212" w:type="dxa"/>
          </w:tcPr>
          <w:p w:rsidR="00B37C5A" w:rsidRPr="00261DF0" w:rsidRDefault="00B37C5A" w:rsidP="00730B3E"/>
          <w:p w:rsidR="00B37C5A" w:rsidRPr="00261DF0" w:rsidRDefault="00B37C5A" w:rsidP="00730B3E"/>
          <w:p w:rsidR="00CD0785" w:rsidRPr="00261DF0" w:rsidRDefault="00CD0785" w:rsidP="00730B3E"/>
        </w:tc>
      </w:tr>
    </w:tbl>
    <w:p w:rsidR="00B37C5A" w:rsidRPr="00E40D37" w:rsidRDefault="00B37C5A" w:rsidP="00730B3E"/>
    <w:p w:rsidR="00B37C5A" w:rsidRPr="00E40D37" w:rsidRDefault="004622CC" w:rsidP="00730B3E">
      <w:pPr>
        <w:rPr>
          <w:b/>
          <w:i/>
        </w:rPr>
      </w:pPr>
      <w:r w:rsidRPr="00E40D37">
        <w:rPr>
          <w:b/>
          <w:i/>
        </w:rPr>
        <w:t xml:space="preserve">NB: </w:t>
      </w:r>
      <w:r w:rsidR="00B37C5A" w:rsidRPr="00E40D37">
        <w:rPr>
          <w:b/>
          <w:i/>
        </w:rPr>
        <w:t xml:space="preserve">Indien er sprake is van een samenwerkingsverband vul dan </w:t>
      </w:r>
      <w:r w:rsidR="00D350F4" w:rsidRPr="00E40D37">
        <w:rPr>
          <w:b/>
          <w:i/>
        </w:rPr>
        <w:t xml:space="preserve">ook </w:t>
      </w:r>
      <w:r w:rsidR="00B37C5A" w:rsidRPr="00E40D37">
        <w:rPr>
          <w:b/>
          <w:i/>
        </w:rPr>
        <w:t xml:space="preserve">het format samenwerkingsovereenkomst in en stuur deze </w:t>
      </w:r>
      <w:r w:rsidRPr="00E40D37">
        <w:rPr>
          <w:b/>
          <w:i/>
        </w:rPr>
        <w:t xml:space="preserve">als </w:t>
      </w:r>
      <w:r w:rsidR="00B37C5A" w:rsidRPr="00E40D37">
        <w:rPr>
          <w:b/>
          <w:i/>
        </w:rPr>
        <w:t>bijlage mee bij uw subsidieaanvraag.</w:t>
      </w:r>
    </w:p>
    <w:p w:rsidR="00B37C5A" w:rsidRPr="00E40D37" w:rsidRDefault="00B37C5A" w:rsidP="00730B3E"/>
    <w:p w:rsidR="00F0004F" w:rsidRPr="00E40D37" w:rsidRDefault="00F0004F" w:rsidP="00730B3E"/>
    <w:p w:rsidR="00B37C5A" w:rsidRPr="00DD7305" w:rsidRDefault="00B37C5A" w:rsidP="00730B3E">
      <w:pPr>
        <w:pStyle w:val="Kop2"/>
      </w:pPr>
      <w:r w:rsidRPr="00DD7305">
        <w:t>Samenvatting</w:t>
      </w:r>
    </w:p>
    <w:p w:rsidR="00B37C5A" w:rsidRPr="00DD7305" w:rsidRDefault="001C3FCC" w:rsidP="00730B3E">
      <w:pPr>
        <w:pStyle w:val="Kop3"/>
      </w:pPr>
      <w:r w:rsidRPr="00DD7305">
        <w:t>2 a</w:t>
      </w:r>
      <w:r w:rsidR="00433A21" w:rsidRPr="00DD7305">
        <w:t>.</w:t>
      </w:r>
      <w:r w:rsidRPr="00DD7305">
        <w:t xml:space="preserve"> </w:t>
      </w:r>
      <w:r w:rsidR="00B37C5A" w:rsidRPr="00DD7305">
        <w:t>Beschrijf uw project in maximaal 3 zinnen</w:t>
      </w:r>
    </w:p>
    <w:tbl>
      <w:tblPr>
        <w:tblStyle w:val="Tabel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212"/>
      </w:tblGrid>
      <w:tr w:rsidR="00E40D37" w:rsidRPr="00E40D37" w:rsidTr="00CF120D">
        <w:tc>
          <w:tcPr>
            <w:tcW w:w="9212" w:type="dxa"/>
          </w:tcPr>
          <w:p w:rsidR="00B37C5A" w:rsidRPr="00E40D37" w:rsidRDefault="00B37C5A" w:rsidP="00730B3E">
            <w:r w:rsidRPr="00E40D37">
              <w:t>Deze korte samenvatting kan worden gebruikt voor publicatiedoeleinden:</w:t>
            </w:r>
          </w:p>
        </w:tc>
      </w:tr>
      <w:tr w:rsidR="00261DF0" w:rsidRPr="00261DF0" w:rsidTr="00CF120D">
        <w:tc>
          <w:tcPr>
            <w:tcW w:w="9212" w:type="dxa"/>
          </w:tcPr>
          <w:p w:rsidR="00B37C5A" w:rsidRPr="00261DF0" w:rsidRDefault="00B37C5A" w:rsidP="00730B3E"/>
          <w:p w:rsidR="00B37C5A" w:rsidRPr="00261DF0" w:rsidRDefault="00B37C5A" w:rsidP="00730B3E"/>
          <w:p w:rsidR="001E0C7A" w:rsidRPr="00261DF0" w:rsidRDefault="001E0C7A" w:rsidP="00730B3E"/>
        </w:tc>
      </w:tr>
    </w:tbl>
    <w:p w:rsidR="00B37C5A" w:rsidRDefault="00B37C5A" w:rsidP="00730B3E">
      <w:pPr>
        <w:rPr>
          <w:b/>
        </w:rPr>
      </w:pPr>
    </w:p>
    <w:p w:rsidR="00730B3E" w:rsidRPr="00DD7305" w:rsidRDefault="00730B3E" w:rsidP="00730B3E">
      <w:pPr>
        <w:rPr>
          <w:b/>
        </w:rPr>
      </w:pPr>
    </w:p>
    <w:p w:rsidR="00B37C5A" w:rsidRPr="00DD7305" w:rsidRDefault="001C3FCC" w:rsidP="00730B3E">
      <w:pPr>
        <w:pStyle w:val="Kop3"/>
      </w:pPr>
      <w:r w:rsidRPr="00DD7305">
        <w:t>2 b</w:t>
      </w:r>
      <w:r w:rsidR="00433A21" w:rsidRPr="00DD7305">
        <w:t>.</w:t>
      </w:r>
      <w:r w:rsidRPr="00DD7305">
        <w:t xml:space="preserve"> </w:t>
      </w:r>
      <w:r w:rsidR="00B37C5A" w:rsidRPr="00DD7305">
        <w:t>Indien sprake is van omvangrijke projecten: Geef hieronder een ko</w:t>
      </w:r>
      <w:r w:rsidR="004C5BA1" w:rsidRPr="00DD7305">
        <w:t>rte samenvatting van uw project</w:t>
      </w:r>
    </w:p>
    <w:tbl>
      <w:tblPr>
        <w:tblStyle w:val="Tabel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212"/>
      </w:tblGrid>
      <w:tr w:rsidR="00E40D37" w:rsidRPr="00E40D37" w:rsidTr="00CF120D">
        <w:tc>
          <w:tcPr>
            <w:tcW w:w="9212" w:type="dxa"/>
          </w:tcPr>
          <w:p w:rsidR="00B37C5A" w:rsidRPr="00E40D37" w:rsidRDefault="00107FF0" w:rsidP="00730B3E">
            <w:r w:rsidRPr="00E40D37">
              <w:t>B</w:t>
            </w:r>
            <w:r w:rsidR="00B37C5A" w:rsidRPr="00E40D37">
              <w:t>eschrijving van inhoud en doel van het project (maximaal 1 A4). De samenvatting is voor de beoordeling van uw project:</w:t>
            </w:r>
          </w:p>
        </w:tc>
      </w:tr>
      <w:tr w:rsidR="00261DF0" w:rsidRPr="00261DF0" w:rsidTr="00CF120D">
        <w:tc>
          <w:tcPr>
            <w:tcW w:w="9212" w:type="dxa"/>
          </w:tcPr>
          <w:p w:rsidR="00B37C5A" w:rsidRPr="00261DF0" w:rsidRDefault="00B37C5A" w:rsidP="00730B3E"/>
          <w:p w:rsidR="00B37C5A" w:rsidRPr="00261DF0" w:rsidRDefault="00B37C5A" w:rsidP="00730B3E"/>
          <w:p w:rsidR="001E0C7A" w:rsidRPr="00261DF0" w:rsidRDefault="001E0C7A" w:rsidP="00730B3E"/>
        </w:tc>
      </w:tr>
    </w:tbl>
    <w:p w:rsidR="00B37C5A" w:rsidRPr="00E40D37" w:rsidRDefault="00B37C5A" w:rsidP="00730B3E"/>
    <w:p w:rsidR="00B37C5A" w:rsidRPr="00E40D37" w:rsidRDefault="00B37C5A" w:rsidP="00730B3E"/>
    <w:p w:rsidR="00730B3E" w:rsidRDefault="00730B3E">
      <w:pPr>
        <w:spacing w:after="200" w:line="276" w:lineRule="auto"/>
        <w:rPr>
          <w:rFonts w:eastAsia="Times New Roman" w:cs="Times New Roman"/>
          <w:b/>
          <w:bCs/>
          <w:sz w:val="25"/>
          <w:szCs w:val="25"/>
        </w:rPr>
      </w:pPr>
      <w:r>
        <w:br w:type="page"/>
      </w:r>
    </w:p>
    <w:p w:rsidR="00B37C5A" w:rsidRPr="00DD7305" w:rsidRDefault="00B37C5A" w:rsidP="00730B3E">
      <w:pPr>
        <w:pStyle w:val="Kop2"/>
      </w:pPr>
      <w:r w:rsidRPr="00DD7305">
        <w:lastRenderedPageBreak/>
        <w:t>Project</w:t>
      </w:r>
    </w:p>
    <w:p w:rsidR="00B37C5A" w:rsidRPr="00DD7305" w:rsidRDefault="00433A21" w:rsidP="00730B3E">
      <w:pPr>
        <w:pStyle w:val="Kop3"/>
      </w:pPr>
      <w:r w:rsidRPr="00DD7305">
        <w:t>3 a. Wat is de huidige situatie</w:t>
      </w:r>
    </w:p>
    <w:tbl>
      <w:tblPr>
        <w:tblStyle w:val="Tabel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212"/>
      </w:tblGrid>
      <w:tr w:rsidR="00E40D37" w:rsidRPr="00E40D37" w:rsidTr="00CF120D">
        <w:tc>
          <w:tcPr>
            <w:tcW w:w="9212" w:type="dxa"/>
          </w:tcPr>
          <w:p w:rsidR="00433A21" w:rsidRPr="00E40D37" w:rsidRDefault="00433A21" w:rsidP="00730B3E">
            <w:r w:rsidRPr="00E40D37">
              <w:t xml:space="preserve">Omschrijf de huidige situatie. </w:t>
            </w:r>
            <w:r w:rsidR="004C5BA1" w:rsidRPr="00E40D37">
              <w:t xml:space="preserve">Voeg – indien van toepassing -  foto’s toe </w:t>
            </w:r>
            <w:r w:rsidRPr="00E40D37">
              <w:t xml:space="preserve">van de uitgangssituatie als aparte bijlage </w:t>
            </w:r>
            <w:r w:rsidR="00227B74" w:rsidRPr="00E40D37">
              <w:t>bij</w:t>
            </w:r>
            <w:r w:rsidRPr="00E40D37">
              <w:t xml:space="preserve"> uw aanvraag:</w:t>
            </w:r>
          </w:p>
        </w:tc>
      </w:tr>
      <w:tr w:rsidR="00261DF0" w:rsidRPr="00261DF0" w:rsidTr="00CF120D">
        <w:tc>
          <w:tcPr>
            <w:tcW w:w="9212" w:type="dxa"/>
          </w:tcPr>
          <w:p w:rsidR="00433A21" w:rsidRPr="00261DF0" w:rsidRDefault="00433A21" w:rsidP="00730B3E"/>
          <w:p w:rsidR="00433A21" w:rsidRPr="00261DF0" w:rsidRDefault="00433A21" w:rsidP="00730B3E"/>
          <w:p w:rsidR="001E0C7A" w:rsidRPr="00261DF0" w:rsidRDefault="001E0C7A" w:rsidP="00730B3E"/>
        </w:tc>
      </w:tr>
    </w:tbl>
    <w:p w:rsidR="00433A21" w:rsidRDefault="00433A21" w:rsidP="00730B3E"/>
    <w:p w:rsidR="00730B3E" w:rsidRPr="00E40D37" w:rsidRDefault="00730B3E" w:rsidP="00730B3E"/>
    <w:p w:rsidR="00433A21" w:rsidRPr="00DD7305" w:rsidRDefault="00433A21" w:rsidP="00730B3E">
      <w:pPr>
        <w:pStyle w:val="Kop3"/>
      </w:pPr>
      <w:r w:rsidRPr="00DD7305">
        <w:t>3 b. Welk probleem wilt u aanpakken bij de uitvoering van uw project?</w:t>
      </w:r>
    </w:p>
    <w:tbl>
      <w:tblPr>
        <w:tblStyle w:val="Tabel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212"/>
      </w:tblGrid>
      <w:tr w:rsidR="00E40D37" w:rsidRPr="00E40D37" w:rsidTr="00CF120D">
        <w:tc>
          <w:tcPr>
            <w:tcW w:w="9212" w:type="dxa"/>
          </w:tcPr>
          <w:p w:rsidR="001E0C7A" w:rsidRPr="00E40D37" w:rsidRDefault="001E0C7A" w:rsidP="00730B3E">
            <w:r w:rsidRPr="00E40D37">
              <w:t xml:space="preserve">Geef hier een korte </w:t>
            </w:r>
            <w:r w:rsidR="00107FF0" w:rsidRPr="00E40D37">
              <w:t>toelicht</w:t>
            </w:r>
            <w:r w:rsidRPr="00E40D37">
              <w:t>ing met de context en noodzaak van het project:</w:t>
            </w:r>
          </w:p>
        </w:tc>
      </w:tr>
      <w:tr w:rsidR="00261DF0" w:rsidRPr="00261DF0" w:rsidTr="00CF120D">
        <w:tc>
          <w:tcPr>
            <w:tcW w:w="9212" w:type="dxa"/>
          </w:tcPr>
          <w:p w:rsidR="001E0C7A" w:rsidRPr="00261DF0" w:rsidRDefault="001E0C7A" w:rsidP="00730B3E"/>
          <w:p w:rsidR="001E0C7A" w:rsidRPr="00261DF0" w:rsidRDefault="001E0C7A" w:rsidP="00730B3E"/>
          <w:p w:rsidR="001E0C7A" w:rsidRPr="00261DF0" w:rsidRDefault="001E0C7A" w:rsidP="00730B3E"/>
        </w:tc>
      </w:tr>
    </w:tbl>
    <w:p w:rsidR="00433A21" w:rsidRPr="00E40D37" w:rsidRDefault="00433A21" w:rsidP="00730B3E"/>
    <w:p w:rsidR="00DD7305" w:rsidRDefault="00DD7305" w:rsidP="00730B3E">
      <w:pPr>
        <w:rPr>
          <w:b/>
        </w:rPr>
      </w:pPr>
    </w:p>
    <w:p w:rsidR="001E0C7A" w:rsidRPr="00DD7305" w:rsidRDefault="001E0C7A" w:rsidP="00730B3E">
      <w:pPr>
        <w:pStyle w:val="Kop3"/>
      </w:pPr>
      <w:r w:rsidRPr="00DD7305">
        <w:t>3 c. Omschrijving van de projectdoelstelling</w:t>
      </w:r>
    </w:p>
    <w:tbl>
      <w:tblPr>
        <w:tblStyle w:val="Tabel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212"/>
      </w:tblGrid>
      <w:tr w:rsidR="00E40D37" w:rsidRPr="00E40D37" w:rsidTr="00CF120D">
        <w:tc>
          <w:tcPr>
            <w:tcW w:w="9212" w:type="dxa"/>
          </w:tcPr>
          <w:p w:rsidR="001E0C7A" w:rsidRPr="00E40D37" w:rsidRDefault="001E0C7A" w:rsidP="00730B3E">
            <w:r w:rsidRPr="00E40D37">
              <w:t xml:space="preserve">Omschrijf de doelstelling. Omschrijf hieronder wat u met het project wilt bereiken en hoe dit bijdraagt aan </w:t>
            </w:r>
            <w:r w:rsidR="00D350F4" w:rsidRPr="00E40D37">
              <w:t xml:space="preserve">de </w:t>
            </w:r>
            <w:r w:rsidRPr="00E40D37">
              <w:t>beleidsdoel</w:t>
            </w:r>
            <w:r w:rsidR="00D350F4" w:rsidRPr="00E40D37">
              <w:t>en</w:t>
            </w:r>
            <w:r w:rsidRPr="00E40D37">
              <w:t xml:space="preserve"> uit het openstellingsbesluit van deze regeling:</w:t>
            </w:r>
          </w:p>
        </w:tc>
      </w:tr>
      <w:tr w:rsidR="00E40D37" w:rsidRPr="00261DF0" w:rsidTr="00CF120D">
        <w:tc>
          <w:tcPr>
            <w:tcW w:w="9212" w:type="dxa"/>
          </w:tcPr>
          <w:p w:rsidR="001E0C7A" w:rsidRPr="00261DF0" w:rsidRDefault="001E0C7A" w:rsidP="00730B3E"/>
          <w:p w:rsidR="001E0C7A" w:rsidRPr="00261DF0" w:rsidRDefault="001E0C7A" w:rsidP="00730B3E"/>
          <w:p w:rsidR="001E0C7A" w:rsidRPr="00261DF0" w:rsidRDefault="001E0C7A" w:rsidP="00730B3E"/>
        </w:tc>
      </w:tr>
    </w:tbl>
    <w:p w:rsidR="00DD7305" w:rsidRDefault="00DD7305" w:rsidP="00730B3E"/>
    <w:p w:rsidR="00730B3E" w:rsidRPr="00DD7305" w:rsidRDefault="00730B3E" w:rsidP="00730B3E"/>
    <w:p w:rsidR="004A7B75" w:rsidRPr="004A7B75" w:rsidRDefault="004A7B75" w:rsidP="00730B3E">
      <w:pPr>
        <w:pStyle w:val="Kop3"/>
      </w:pPr>
      <w:r w:rsidRPr="004A7B75">
        <w:t xml:space="preserve">3 </w:t>
      </w:r>
      <w:r w:rsidRPr="00E40D37">
        <w:t>d</w:t>
      </w:r>
      <w:r w:rsidRPr="004A7B75">
        <w:t>. Omschrijving van de activiteiten</w:t>
      </w:r>
    </w:p>
    <w:tbl>
      <w:tblPr>
        <w:tblW w:w="9212" w:type="dxa"/>
        <w:tblCellMar>
          <w:left w:w="10" w:type="dxa"/>
          <w:right w:w="10" w:type="dxa"/>
        </w:tblCellMar>
        <w:tblLook w:val="04A0" w:firstRow="1" w:lastRow="0" w:firstColumn="1" w:lastColumn="0" w:noHBand="0" w:noVBand="1"/>
        <w:tblCaption w:val="Invulvak voor omschrijving van de projectdoelstelling"/>
      </w:tblPr>
      <w:tblGrid>
        <w:gridCol w:w="9212"/>
      </w:tblGrid>
      <w:tr w:rsidR="00E40D37" w:rsidRPr="004A7B75" w:rsidTr="00133796">
        <w:tc>
          <w:tcPr>
            <w:tcW w:w="9212"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rsidR="004A7B75" w:rsidRPr="004A7B75" w:rsidRDefault="004A7B75" w:rsidP="00730B3E">
            <w:pPr>
              <w:tabs>
                <w:tab w:val="left" w:pos="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suppressAutoHyphens/>
              <w:overflowPunct w:val="0"/>
              <w:autoSpaceDE w:val="0"/>
              <w:autoSpaceDN w:val="0"/>
              <w:textAlignment w:val="baseline"/>
              <w:rPr>
                <w:rFonts w:eastAsia="Times New Roman" w:cs="Times New Roman"/>
                <w:szCs w:val="16"/>
                <w:lang w:val="nl" w:eastAsia="nl-NL"/>
              </w:rPr>
            </w:pPr>
            <w:r w:rsidRPr="004A7B75">
              <w:rPr>
                <w:rFonts w:eastAsia="Times New Roman" w:cs="Times New Roman"/>
                <w:szCs w:val="16"/>
                <w:lang w:val="nl" w:eastAsia="nl-NL"/>
              </w:rPr>
              <w:t xml:space="preserve">Omschrijf </w:t>
            </w:r>
            <w:r w:rsidRPr="00E40D37">
              <w:rPr>
                <w:rFonts w:eastAsia="Times New Roman" w:cs="Times New Roman"/>
                <w:szCs w:val="16"/>
                <w:lang w:val="nl" w:eastAsia="nl-NL"/>
              </w:rPr>
              <w:t>de activiteiten van uw project. Benoem hierbij in ieder geval op welke thema’s uit het openstellingsbesluit (art. 3) de activiteiten betrekking hebben.</w:t>
            </w:r>
          </w:p>
        </w:tc>
      </w:tr>
      <w:tr w:rsidR="00E40D37" w:rsidRPr="00261DF0" w:rsidTr="00133796">
        <w:tc>
          <w:tcPr>
            <w:tcW w:w="9212"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rsidR="004A7B75" w:rsidRPr="00261DF0" w:rsidRDefault="004A7B75" w:rsidP="00730B3E"/>
          <w:p w:rsidR="004A7B75" w:rsidRPr="00261DF0" w:rsidRDefault="004A7B75" w:rsidP="00730B3E"/>
          <w:p w:rsidR="004A7B75" w:rsidRPr="00261DF0" w:rsidRDefault="004A7B75" w:rsidP="00730B3E"/>
        </w:tc>
      </w:tr>
    </w:tbl>
    <w:p w:rsidR="004A7B75" w:rsidRDefault="004A7B75" w:rsidP="00730B3E">
      <w:pPr>
        <w:tabs>
          <w:tab w:val="left" w:pos="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suppressAutoHyphens/>
        <w:overflowPunct w:val="0"/>
        <w:autoSpaceDE w:val="0"/>
        <w:autoSpaceDN w:val="0"/>
        <w:textAlignment w:val="baseline"/>
        <w:rPr>
          <w:rFonts w:eastAsia="Times New Roman" w:cs="Times New Roman"/>
          <w:szCs w:val="16"/>
          <w:lang w:eastAsia="nl-NL"/>
        </w:rPr>
      </w:pPr>
    </w:p>
    <w:p w:rsidR="00730B3E" w:rsidRPr="004A7B75" w:rsidRDefault="00730B3E" w:rsidP="00730B3E">
      <w:pPr>
        <w:tabs>
          <w:tab w:val="left" w:pos="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suppressAutoHyphens/>
        <w:overflowPunct w:val="0"/>
        <w:autoSpaceDE w:val="0"/>
        <w:autoSpaceDN w:val="0"/>
        <w:textAlignment w:val="baseline"/>
        <w:rPr>
          <w:rFonts w:eastAsia="Times New Roman" w:cs="Times New Roman"/>
          <w:szCs w:val="16"/>
          <w:lang w:eastAsia="nl-NL"/>
        </w:rPr>
      </w:pPr>
    </w:p>
    <w:p w:rsidR="004A7B75" w:rsidRPr="004A7B75" w:rsidRDefault="004A7B75" w:rsidP="00730B3E">
      <w:pPr>
        <w:pStyle w:val="Kop3"/>
      </w:pPr>
      <w:r w:rsidRPr="004A7B75">
        <w:t xml:space="preserve">3 </w:t>
      </w:r>
      <w:r w:rsidRPr="00E40D37">
        <w:t>e</w:t>
      </w:r>
      <w:r w:rsidRPr="004A7B75">
        <w:t xml:space="preserve">. Heeft de investering een duidelijk en direct effect op agrarische activiteiten? </w:t>
      </w:r>
    </w:p>
    <w:tbl>
      <w:tblPr>
        <w:tblW w:w="9212" w:type="dxa"/>
        <w:tblCellMar>
          <w:left w:w="10" w:type="dxa"/>
          <w:right w:w="10" w:type="dxa"/>
        </w:tblCellMar>
        <w:tblLook w:val="04A0" w:firstRow="1" w:lastRow="0" w:firstColumn="1" w:lastColumn="0" w:noHBand="0" w:noVBand="1"/>
        <w:tblCaption w:val="Invulvak voor beschrijving van de effecten op agrarische activiteiten"/>
      </w:tblPr>
      <w:tblGrid>
        <w:gridCol w:w="9212"/>
      </w:tblGrid>
      <w:tr w:rsidR="00E40D37" w:rsidRPr="004A7B75" w:rsidTr="00133796">
        <w:tc>
          <w:tcPr>
            <w:tcW w:w="9212"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rsidR="004A7B75" w:rsidRPr="004A7B75" w:rsidRDefault="004A7B75" w:rsidP="00730B3E">
            <w:pPr>
              <w:tabs>
                <w:tab w:val="left" w:pos="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suppressAutoHyphens/>
              <w:overflowPunct w:val="0"/>
              <w:autoSpaceDE w:val="0"/>
              <w:autoSpaceDN w:val="0"/>
              <w:textAlignment w:val="baseline"/>
              <w:rPr>
                <w:rFonts w:eastAsia="Times New Roman" w:cs="Times New Roman"/>
                <w:szCs w:val="16"/>
                <w:lang w:val="nl" w:eastAsia="nl-NL"/>
              </w:rPr>
            </w:pPr>
            <w:r w:rsidRPr="004A7B75">
              <w:rPr>
                <w:rFonts w:eastAsia="Times New Roman" w:cs="Times New Roman"/>
                <w:szCs w:val="16"/>
                <w:lang w:val="nl" w:eastAsia="nl-NL"/>
              </w:rPr>
              <w:t>Beschrijf het directe effect op agrarische activiteiten en het landelijk gebied:</w:t>
            </w:r>
          </w:p>
        </w:tc>
      </w:tr>
      <w:tr w:rsidR="00E40D37" w:rsidRPr="00261DF0" w:rsidTr="00133796">
        <w:tc>
          <w:tcPr>
            <w:tcW w:w="9212"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rsidR="004A7B75" w:rsidRPr="00261DF0" w:rsidRDefault="004A7B75" w:rsidP="00730B3E"/>
          <w:p w:rsidR="004A7B75" w:rsidRPr="00261DF0" w:rsidRDefault="004A7B75" w:rsidP="00730B3E"/>
          <w:p w:rsidR="004A7B75" w:rsidRPr="00261DF0" w:rsidRDefault="004A7B75" w:rsidP="00730B3E"/>
        </w:tc>
      </w:tr>
    </w:tbl>
    <w:p w:rsidR="004A7B75" w:rsidRDefault="004A7B75" w:rsidP="00730B3E">
      <w:pPr>
        <w:tabs>
          <w:tab w:val="left" w:pos="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suppressAutoHyphens/>
        <w:overflowPunct w:val="0"/>
        <w:autoSpaceDE w:val="0"/>
        <w:autoSpaceDN w:val="0"/>
        <w:textAlignment w:val="baseline"/>
        <w:rPr>
          <w:rFonts w:eastAsia="Times New Roman" w:cs="Times New Roman"/>
          <w:b/>
          <w:szCs w:val="16"/>
          <w:lang w:val="nl" w:eastAsia="nl-NL"/>
        </w:rPr>
      </w:pPr>
    </w:p>
    <w:p w:rsidR="00730B3E" w:rsidRPr="004A7B75" w:rsidRDefault="00730B3E" w:rsidP="00730B3E">
      <w:pPr>
        <w:tabs>
          <w:tab w:val="left" w:pos="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suppressAutoHyphens/>
        <w:overflowPunct w:val="0"/>
        <w:autoSpaceDE w:val="0"/>
        <w:autoSpaceDN w:val="0"/>
        <w:textAlignment w:val="baseline"/>
        <w:rPr>
          <w:rFonts w:eastAsia="Times New Roman" w:cs="Times New Roman"/>
          <w:b/>
          <w:szCs w:val="16"/>
          <w:lang w:val="nl" w:eastAsia="nl-NL"/>
        </w:rPr>
      </w:pPr>
    </w:p>
    <w:p w:rsidR="004A7B75" w:rsidRPr="004A7B75" w:rsidRDefault="004A7B75" w:rsidP="00730B3E">
      <w:pPr>
        <w:pStyle w:val="Kop3"/>
      </w:pPr>
      <w:r w:rsidRPr="004A7B75">
        <w:t xml:space="preserve">3 </w:t>
      </w:r>
      <w:r w:rsidRPr="00E40D37">
        <w:t>f</w:t>
      </w:r>
      <w:r w:rsidRPr="004A7B75">
        <w:t>. Verkenning naar mogelijke negatieve omgevingseffecten</w:t>
      </w:r>
    </w:p>
    <w:tbl>
      <w:tblPr>
        <w:tblW w:w="9212" w:type="dxa"/>
        <w:tblCellMar>
          <w:left w:w="10" w:type="dxa"/>
          <w:right w:w="10" w:type="dxa"/>
        </w:tblCellMar>
        <w:tblLook w:val="04A0" w:firstRow="1" w:lastRow="0" w:firstColumn="1" w:lastColumn="0" w:noHBand="0" w:noVBand="1"/>
        <w:tblCaption w:val="Invulvak voor omschrijving mogelijke negatieve effecten"/>
      </w:tblPr>
      <w:tblGrid>
        <w:gridCol w:w="9212"/>
      </w:tblGrid>
      <w:tr w:rsidR="00E40D37" w:rsidRPr="004A7B75" w:rsidTr="00133796">
        <w:tc>
          <w:tcPr>
            <w:tcW w:w="9212"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rsidR="004A7B75" w:rsidRPr="004A7B75" w:rsidRDefault="004A7B75" w:rsidP="00730B3E">
            <w:pPr>
              <w:tabs>
                <w:tab w:val="left" w:pos="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suppressAutoHyphens/>
              <w:overflowPunct w:val="0"/>
              <w:autoSpaceDE w:val="0"/>
              <w:autoSpaceDN w:val="0"/>
              <w:textAlignment w:val="baseline"/>
              <w:rPr>
                <w:rFonts w:eastAsia="Times New Roman" w:cs="Times New Roman"/>
                <w:szCs w:val="16"/>
                <w:lang w:val="nl" w:eastAsia="nl-NL"/>
              </w:rPr>
            </w:pPr>
            <w:r w:rsidRPr="004A7B75">
              <w:rPr>
                <w:rFonts w:eastAsia="Times New Roman" w:cs="Times New Roman"/>
                <w:szCs w:val="16"/>
                <w:lang w:val="nl" w:eastAsia="nl-NL"/>
              </w:rPr>
              <w:t>Omschrijf de mogelijke negatieve omgevingseffecten:</w:t>
            </w:r>
          </w:p>
        </w:tc>
      </w:tr>
      <w:tr w:rsidR="00E40D37" w:rsidRPr="00261DF0" w:rsidTr="00133796">
        <w:tc>
          <w:tcPr>
            <w:tcW w:w="9212"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rsidR="004A7B75" w:rsidRPr="00261DF0" w:rsidRDefault="004A7B75" w:rsidP="00730B3E"/>
          <w:p w:rsidR="004A7B75" w:rsidRPr="00261DF0" w:rsidRDefault="004A7B75" w:rsidP="00730B3E"/>
          <w:p w:rsidR="004A7B75" w:rsidRPr="00261DF0" w:rsidRDefault="004A7B75" w:rsidP="00730B3E"/>
        </w:tc>
      </w:tr>
    </w:tbl>
    <w:p w:rsidR="001E0C7A" w:rsidRDefault="001E0C7A" w:rsidP="00730B3E"/>
    <w:p w:rsidR="00730B3E" w:rsidRPr="00E40D37" w:rsidRDefault="00730B3E" w:rsidP="00730B3E"/>
    <w:p w:rsidR="00730B3E" w:rsidRDefault="00730B3E">
      <w:pPr>
        <w:spacing w:after="200" w:line="276" w:lineRule="auto"/>
        <w:rPr>
          <w:b/>
        </w:rPr>
      </w:pPr>
      <w:r>
        <w:br w:type="page"/>
      </w:r>
    </w:p>
    <w:p w:rsidR="006F5991" w:rsidRPr="00DD7305" w:rsidRDefault="006F5991" w:rsidP="00730B3E">
      <w:pPr>
        <w:pStyle w:val="Kop3"/>
      </w:pPr>
      <w:r w:rsidRPr="00DD7305">
        <w:lastRenderedPageBreak/>
        <w:t xml:space="preserve">3 </w:t>
      </w:r>
      <w:r w:rsidR="004A7B75" w:rsidRPr="00DD7305">
        <w:t>g</w:t>
      </w:r>
      <w:r w:rsidRPr="00DD7305">
        <w:t>. Uitvoering en realisatietermijn</w:t>
      </w:r>
    </w:p>
    <w:tbl>
      <w:tblPr>
        <w:tblStyle w:val="Tabel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303"/>
        <w:gridCol w:w="2303"/>
        <w:gridCol w:w="2303"/>
        <w:gridCol w:w="2303"/>
      </w:tblGrid>
      <w:tr w:rsidR="00E40D37" w:rsidRPr="00E40D37" w:rsidTr="00CF120D">
        <w:tc>
          <w:tcPr>
            <w:tcW w:w="9212" w:type="dxa"/>
            <w:gridSpan w:val="4"/>
          </w:tcPr>
          <w:p w:rsidR="006F5991" w:rsidRPr="00E40D37" w:rsidRDefault="006F5991" w:rsidP="00730B3E">
            <w:r w:rsidRPr="00E40D37">
              <w:t xml:space="preserve">Beschrijf de </w:t>
            </w:r>
            <w:r w:rsidR="00227B74" w:rsidRPr="00E40D37">
              <w:t>project</w:t>
            </w:r>
            <w:r w:rsidRPr="00E40D37">
              <w:t>activiteiten per te onderscheiden fasen. Noem per activiteit de beoogde start- en einddatum en het beoogde resultaat van deze activiteit:</w:t>
            </w:r>
          </w:p>
        </w:tc>
      </w:tr>
      <w:tr w:rsidR="00E40D37" w:rsidRPr="00E40D37" w:rsidTr="00CF120D">
        <w:tc>
          <w:tcPr>
            <w:tcW w:w="2303" w:type="dxa"/>
          </w:tcPr>
          <w:p w:rsidR="006F5991" w:rsidRPr="00E40D37" w:rsidRDefault="006F5991" w:rsidP="00730B3E">
            <w:pPr>
              <w:jc w:val="center"/>
              <w:rPr>
                <w:i/>
              </w:rPr>
            </w:pPr>
            <w:r w:rsidRPr="00E40D37">
              <w:rPr>
                <w:i/>
              </w:rPr>
              <w:t>Fase</w:t>
            </w:r>
          </w:p>
        </w:tc>
        <w:tc>
          <w:tcPr>
            <w:tcW w:w="2303" w:type="dxa"/>
          </w:tcPr>
          <w:p w:rsidR="006F5991" w:rsidRPr="00E40D37" w:rsidRDefault="006F5991" w:rsidP="00730B3E">
            <w:pPr>
              <w:jc w:val="center"/>
              <w:rPr>
                <w:i/>
              </w:rPr>
            </w:pPr>
            <w:r w:rsidRPr="00E40D37">
              <w:rPr>
                <w:i/>
              </w:rPr>
              <w:t>Activiteit</w:t>
            </w:r>
          </w:p>
        </w:tc>
        <w:tc>
          <w:tcPr>
            <w:tcW w:w="2303" w:type="dxa"/>
          </w:tcPr>
          <w:p w:rsidR="006F5991" w:rsidRPr="00E40D37" w:rsidRDefault="006F5991" w:rsidP="00730B3E">
            <w:pPr>
              <w:jc w:val="center"/>
              <w:rPr>
                <w:i/>
              </w:rPr>
            </w:pPr>
            <w:r w:rsidRPr="00E40D37">
              <w:rPr>
                <w:i/>
              </w:rPr>
              <w:t>Start- en einddatum</w:t>
            </w:r>
          </w:p>
        </w:tc>
        <w:tc>
          <w:tcPr>
            <w:tcW w:w="2303" w:type="dxa"/>
          </w:tcPr>
          <w:p w:rsidR="006F5991" w:rsidRPr="00E40D37" w:rsidRDefault="006F5991" w:rsidP="00730B3E">
            <w:pPr>
              <w:jc w:val="center"/>
              <w:rPr>
                <w:i/>
              </w:rPr>
            </w:pPr>
            <w:r w:rsidRPr="00E40D37">
              <w:rPr>
                <w:i/>
              </w:rPr>
              <w:t>Resultaat</w:t>
            </w:r>
          </w:p>
        </w:tc>
      </w:tr>
      <w:tr w:rsidR="00E40D37" w:rsidRPr="00E40D37" w:rsidTr="00CF120D">
        <w:tc>
          <w:tcPr>
            <w:tcW w:w="2303" w:type="dxa"/>
          </w:tcPr>
          <w:p w:rsidR="006F5991" w:rsidRPr="00E40D37" w:rsidRDefault="006F5991" w:rsidP="00730B3E"/>
        </w:tc>
        <w:tc>
          <w:tcPr>
            <w:tcW w:w="2303" w:type="dxa"/>
          </w:tcPr>
          <w:p w:rsidR="006F5991" w:rsidRPr="00E40D37" w:rsidRDefault="006F5991" w:rsidP="00730B3E">
            <w:r w:rsidRPr="00E40D37">
              <w:t>1.</w:t>
            </w:r>
          </w:p>
        </w:tc>
        <w:tc>
          <w:tcPr>
            <w:tcW w:w="2303" w:type="dxa"/>
          </w:tcPr>
          <w:p w:rsidR="006F5991" w:rsidRPr="00E40D37" w:rsidRDefault="006F5991" w:rsidP="00730B3E"/>
        </w:tc>
        <w:tc>
          <w:tcPr>
            <w:tcW w:w="2303" w:type="dxa"/>
          </w:tcPr>
          <w:p w:rsidR="006F5991" w:rsidRPr="00E40D37" w:rsidRDefault="006F5991" w:rsidP="00730B3E"/>
        </w:tc>
      </w:tr>
      <w:tr w:rsidR="00E40D37" w:rsidRPr="00E40D37" w:rsidTr="00CF120D">
        <w:tc>
          <w:tcPr>
            <w:tcW w:w="2303" w:type="dxa"/>
          </w:tcPr>
          <w:p w:rsidR="006F5991" w:rsidRPr="00E40D37" w:rsidRDefault="006F5991" w:rsidP="00730B3E"/>
        </w:tc>
        <w:tc>
          <w:tcPr>
            <w:tcW w:w="2303" w:type="dxa"/>
          </w:tcPr>
          <w:p w:rsidR="006F5991" w:rsidRPr="00E40D37" w:rsidRDefault="006F5991" w:rsidP="00730B3E">
            <w:r w:rsidRPr="00E40D37">
              <w:t>2.</w:t>
            </w:r>
          </w:p>
        </w:tc>
        <w:tc>
          <w:tcPr>
            <w:tcW w:w="2303" w:type="dxa"/>
          </w:tcPr>
          <w:p w:rsidR="006F5991" w:rsidRPr="00E40D37" w:rsidRDefault="006F5991" w:rsidP="00730B3E"/>
        </w:tc>
        <w:tc>
          <w:tcPr>
            <w:tcW w:w="2303" w:type="dxa"/>
          </w:tcPr>
          <w:p w:rsidR="006F5991" w:rsidRPr="00E40D37" w:rsidRDefault="006F5991" w:rsidP="00730B3E"/>
        </w:tc>
      </w:tr>
      <w:tr w:rsidR="00E40D37" w:rsidRPr="00E40D37" w:rsidTr="00CF120D">
        <w:tc>
          <w:tcPr>
            <w:tcW w:w="2303" w:type="dxa"/>
          </w:tcPr>
          <w:p w:rsidR="006F5991" w:rsidRPr="00E40D37" w:rsidRDefault="006F5991" w:rsidP="00730B3E"/>
        </w:tc>
        <w:tc>
          <w:tcPr>
            <w:tcW w:w="2303" w:type="dxa"/>
          </w:tcPr>
          <w:p w:rsidR="006F5991" w:rsidRPr="00E40D37" w:rsidRDefault="006F5991" w:rsidP="00730B3E">
            <w:r w:rsidRPr="00E40D37">
              <w:t>3.</w:t>
            </w:r>
          </w:p>
        </w:tc>
        <w:tc>
          <w:tcPr>
            <w:tcW w:w="2303" w:type="dxa"/>
          </w:tcPr>
          <w:p w:rsidR="006F5991" w:rsidRPr="00E40D37" w:rsidRDefault="006F5991" w:rsidP="00730B3E"/>
        </w:tc>
        <w:tc>
          <w:tcPr>
            <w:tcW w:w="2303" w:type="dxa"/>
          </w:tcPr>
          <w:p w:rsidR="006F5991" w:rsidRPr="00E40D37" w:rsidRDefault="006F5991" w:rsidP="00730B3E"/>
        </w:tc>
      </w:tr>
      <w:tr w:rsidR="00E40D37" w:rsidRPr="00E40D37" w:rsidTr="00CF120D">
        <w:tc>
          <w:tcPr>
            <w:tcW w:w="2303" w:type="dxa"/>
          </w:tcPr>
          <w:p w:rsidR="006F5991" w:rsidRPr="00E40D37" w:rsidRDefault="006F5991" w:rsidP="00730B3E"/>
        </w:tc>
        <w:tc>
          <w:tcPr>
            <w:tcW w:w="2303" w:type="dxa"/>
          </w:tcPr>
          <w:p w:rsidR="006F5991" w:rsidRPr="00E40D37" w:rsidRDefault="006F5991" w:rsidP="00730B3E">
            <w:r w:rsidRPr="00E40D37">
              <w:t>4.</w:t>
            </w:r>
          </w:p>
        </w:tc>
        <w:tc>
          <w:tcPr>
            <w:tcW w:w="2303" w:type="dxa"/>
          </w:tcPr>
          <w:p w:rsidR="006F5991" w:rsidRPr="00E40D37" w:rsidRDefault="006F5991" w:rsidP="00730B3E"/>
        </w:tc>
        <w:tc>
          <w:tcPr>
            <w:tcW w:w="2303" w:type="dxa"/>
          </w:tcPr>
          <w:p w:rsidR="006F5991" w:rsidRPr="00E40D37" w:rsidRDefault="006F5991" w:rsidP="00730B3E"/>
        </w:tc>
      </w:tr>
      <w:tr w:rsidR="00E40D37" w:rsidRPr="00E40D37" w:rsidTr="00CF120D">
        <w:tc>
          <w:tcPr>
            <w:tcW w:w="2303" w:type="dxa"/>
          </w:tcPr>
          <w:p w:rsidR="006F5991" w:rsidRPr="00E40D37" w:rsidRDefault="006F5991" w:rsidP="00730B3E"/>
        </w:tc>
        <w:tc>
          <w:tcPr>
            <w:tcW w:w="2303" w:type="dxa"/>
          </w:tcPr>
          <w:p w:rsidR="006F5991" w:rsidRPr="00E40D37" w:rsidRDefault="006F5991" w:rsidP="00730B3E">
            <w:r w:rsidRPr="00E40D37">
              <w:t>5.</w:t>
            </w:r>
          </w:p>
        </w:tc>
        <w:tc>
          <w:tcPr>
            <w:tcW w:w="2303" w:type="dxa"/>
          </w:tcPr>
          <w:p w:rsidR="006F5991" w:rsidRPr="00E40D37" w:rsidRDefault="006F5991" w:rsidP="00730B3E"/>
        </w:tc>
        <w:tc>
          <w:tcPr>
            <w:tcW w:w="2303" w:type="dxa"/>
          </w:tcPr>
          <w:p w:rsidR="006F5991" w:rsidRPr="00E40D37" w:rsidRDefault="006F5991" w:rsidP="00730B3E"/>
        </w:tc>
      </w:tr>
      <w:tr w:rsidR="00E40D37" w:rsidRPr="00E40D37" w:rsidTr="00CF120D">
        <w:tc>
          <w:tcPr>
            <w:tcW w:w="2303" w:type="dxa"/>
          </w:tcPr>
          <w:p w:rsidR="006F5991" w:rsidRPr="00E40D37" w:rsidRDefault="006F5991" w:rsidP="00730B3E"/>
        </w:tc>
        <w:tc>
          <w:tcPr>
            <w:tcW w:w="2303" w:type="dxa"/>
          </w:tcPr>
          <w:p w:rsidR="006F5991" w:rsidRPr="00E40D37" w:rsidRDefault="006F5991" w:rsidP="00730B3E">
            <w:r w:rsidRPr="00E40D37">
              <w:t>6.</w:t>
            </w:r>
          </w:p>
        </w:tc>
        <w:tc>
          <w:tcPr>
            <w:tcW w:w="2303" w:type="dxa"/>
          </w:tcPr>
          <w:p w:rsidR="006F5991" w:rsidRPr="00E40D37" w:rsidRDefault="006F5991" w:rsidP="00730B3E"/>
        </w:tc>
        <w:tc>
          <w:tcPr>
            <w:tcW w:w="2303" w:type="dxa"/>
          </w:tcPr>
          <w:p w:rsidR="006F5991" w:rsidRPr="00E40D37" w:rsidRDefault="006F5991" w:rsidP="00730B3E"/>
        </w:tc>
      </w:tr>
      <w:tr w:rsidR="00E40D37" w:rsidRPr="00E40D37" w:rsidTr="00CF120D">
        <w:tc>
          <w:tcPr>
            <w:tcW w:w="2303" w:type="dxa"/>
          </w:tcPr>
          <w:p w:rsidR="006F5991" w:rsidRPr="00E40D37" w:rsidRDefault="006F5991" w:rsidP="00730B3E"/>
        </w:tc>
        <w:tc>
          <w:tcPr>
            <w:tcW w:w="2303" w:type="dxa"/>
          </w:tcPr>
          <w:p w:rsidR="006F5991" w:rsidRPr="00E40D37" w:rsidRDefault="006F5991" w:rsidP="00730B3E">
            <w:r w:rsidRPr="00E40D37">
              <w:t>7.</w:t>
            </w:r>
          </w:p>
        </w:tc>
        <w:tc>
          <w:tcPr>
            <w:tcW w:w="2303" w:type="dxa"/>
          </w:tcPr>
          <w:p w:rsidR="006F5991" w:rsidRPr="00E40D37" w:rsidRDefault="006F5991" w:rsidP="00730B3E"/>
        </w:tc>
        <w:tc>
          <w:tcPr>
            <w:tcW w:w="2303" w:type="dxa"/>
          </w:tcPr>
          <w:p w:rsidR="006F5991" w:rsidRPr="00E40D37" w:rsidRDefault="006F5991" w:rsidP="00730B3E"/>
        </w:tc>
      </w:tr>
      <w:tr w:rsidR="00E40D37" w:rsidRPr="00E40D37" w:rsidTr="00CF120D">
        <w:tc>
          <w:tcPr>
            <w:tcW w:w="2303" w:type="dxa"/>
          </w:tcPr>
          <w:p w:rsidR="006F5991" w:rsidRPr="00E40D37" w:rsidRDefault="006F5991" w:rsidP="00730B3E"/>
        </w:tc>
        <w:tc>
          <w:tcPr>
            <w:tcW w:w="2303" w:type="dxa"/>
          </w:tcPr>
          <w:p w:rsidR="006F5991" w:rsidRPr="00E40D37" w:rsidRDefault="006F5991" w:rsidP="00730B3E">
            <w:r w:rsidRPr="00E40D37">
              <w:t>8.</w:t>
            </w:r>
          </w:p>
        </w:tc>
        <w:tc>
          <w:tcPr>
            <w:tcW w:w="2303" w:type="dxa"/>
          </w:tcPr>
          <w:p w:rsidR="006F5991" w:rsidRPr="00E40D37" w:rsidRDefault="006F5991" w:rsidP="00730B3E"/>
        </w:tc>
        <w:tc>
          <w:tcPr>
            <w:tcW w:w="2303" w:type="dxa"/>
          </w:tcPr>
          <w:p w:rsidR="006F5991" w:rsidRPr="00E40D37" w:rsidRDefault="006F5991" w:rsidP="00730B3E"/>
        </w:tc>
      </w:tr>
      <w:tr w:rsidR="00E40D37" w:rsidRPr="00E40D37" w:rsidTr="00CF120D">
        <w:tc>
          <w:tcPr>
            <w:tcW w:w="2303" w:type="dxa"/>
          </w:tcPr>
          <w:p w:rsidR="006F5991" w:rsidRPr="00E40D37" w:rsidRDefault="006F5991" w:rsidP="00730B3E"/>
        </w:tc>
        <w:tc>
          <w:tcPr>
            <w:tcW w:w="2303" w:type="dxa"/>
          </w:tcPr>
          <w:p w:rsidR="006F5991" w:rsidRPr="00E40D37" w:rsidRDefault="006F5991" w:rsidP="00730B3E">
            <w:r w:rsidRPr="00E40D37">
              <w:t>9.</w:t>
            </w:r>
          </w:p>
        </w:tc>
        <w:tc>
          <w:tcPr>
            <w:tcW w:w="2303" w:type="dxa"/>
          </w:tcPr>
          <w:p w:rsidR="006F5991" w:rsidRPr="00E40D37" w:rsidRDefault="006F5991" w:rsidP="00730B3E"/>
        </w:tc>
        <w:tc>
          <w:tcPr>
            <w:tcW w:w="2303" w:type="dxa"/>
          </w:tcPr>
          <w:p w:rsidR="006F5991" w:rsidRPr="00E40D37" w:rsidRDefault="006F5991" w:rsidP="00730B3E"/>
        </w:tc>
      </w:tr>
      <w:tr w:rsidR="006F5991" w:rsidRPr="00E40D37" w:rsidTr="00CF120D">
        <w:tc>
          <w:tcPr>
            <w:tcW w:w="2303" w:type="dxa"/>
          </w:tcPr>
          <w:p w:rsidR="006F5991" w:rsidRPr="00E40D37" w:rsidRDefault="006F5991" w:rsidP="00730B3E"/>
        </w:tc>
        <w:tc>
          <w:tcPr>
            <w:tcW w:w="2303" w:type="dxa"/>
          </w:tcPr>
          <w:p w:rsidR="006F5991" w:rsidRPr="00E40D37" w:rsidRDefault="006F5991" w:rsidP="00730B3E">
            <w:r w:rsidRPr="00E40D37">
              <w:t>10.</w:t>
            </w:r>
          </w:p>
        </w:tc>
        <w:tc>
          <w:tcPr>
            <w:tcW w:w="2303" w:type="dxa"/>
          </w:tcPr>
          <w:p w:rsidR="006F5991" w:rsidRPr="00E40D37" w:rsidRDefault="006F5991" w:rsidP="00730B3E"/>
        </w:tc>
        <w:tc>
          <w:tcPr>
            <w:tcW w:w="2303" w:type="dxa"/>
          </w:tcPr>
          <w:p w:rsidR="006F5991" w:rsidRPr="00E40D37" w:rsidRDefault="006F5991" w:rsidP="00730B3E"/>
        </w:tc>
      </w:tr>
    </w:tbl>
    <w:p w:rsidR="006F5991" w:rsidRDefault="006F5991" w:rsidP="00730B3E"/>
    <w:p w:rsidR="00730B3E" w:rsidRPr="00E40D37" w:rsidRDefault="00730B3E" w:rsidP="00730B3E"/>
    <w:p w:rsidR="004A7B75" w:rsidRPr="004A7B75" w:rsidRDefault="004A7B75" w:rsidP="00730B3E">
      <w:pPr>
        <w:pStyle w:val="Kop3"/>
      </w:pPr>
      <w:r w:rsidRPr="004A7B75">
        <w:t xml:space="preserve">3 </w:t>
      </w:r>
      <w:r w:rsidRPr="00E40D37">
        <w:t>h</w:t>
      </w:r>
      <w:r w:rsidRPr="004A7B75">
        <w:t>. Omschrijf de resultaten van uw project</w:t>
      </w:r>
    </w:p>
    <w:tbl>
      <w:tblPr>
        <w:tblW w:w="9212" w:type="dxa"/>
        <w:tblCellMar>
          <w:left w:w="10" w:type="dxa"/>
          <w:right w:w="10" w:type="dxa"/>
        </w:tblCellMar>
        <w:tblLook w:val="04A0" w:firstRow="1" w:lastRow="0" w:firstColumn="1" w:lastColumn="0" w:noHBand="0" w:noVBand="1"/>
        <w:tblCaption w:val="Invulvak voor omschrijving van de resultaten"/>
      </w:tblPr>
      <w:tblGrid>
        <w:gridCol w:w="9212"/>
      </w:tblGrid>
      <w:tr w:rsidR="00E40D37" w:rsidRPr="004A7B75" w:rsidTr="001465B2">
        <w:tc>
          <w:tcPr>
            <w:tcW w:w="9212"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rsidR="004A7B75" w:rsidRPr="004A7B75" w:rsidRDefault="004A7B75" w:rsidP="00730B3E">
            <w:pPr>
              <w:tabs>
                <w:tab w:val="left" w:pos="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suppressAutoHyphens/>
              <w:overflowPunct w:val="0"/>
              <w:autoSpaceDE w:val="0"/>
              <w:autoSpaceDN w:val="0"/>
              <w:textAlignment w:val="baseline"/>
              <w:rPr>
                <w:rFonts w:eastAsia="Times New Roman" w:cs="Times New Roman"/>
                <w:szCs w:val="16"/>
                <w:lang w:val="nl" w:eastAsia="nl-NL"/>
              </w:rPr>
            </w:pPr>
            <w:r w:rsidRPr="004A7B75">
              <w:rPr>
                <w:rFonts w:eastAsia="Times New Roman" w:cs="Times New Roman"/>
                <w:szCs w:val="16"/>
                <w:lang w:val="nl" w:eastAsia="nl-NL"/>
              </w:rPr>
              <w:t>Omschrijf wat de concrete resultaten en producten zijn na afloop van het project:</w:t>
            </w:r>
          </w:p>
        </w:tc>
      </w:tr>
      <w:tr w:rsidR="00E40D37" w:rsidRPr="00261DF0" w:rsidTr="001465B2">
        <w:tc>
          <w:tcPr>
            <w:tcW w:w="9212"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rsidR="004A7B75" w:rsidRPr="00261DF0" w:rsidRDefault="004A7B75" w:rsidP="00730B3E"/>
          <w:p w:rsidR="004A7B75" w:rsidRPr="00261DF0" w:rsidRDefault="004A7B75" w:rsidP="00730B3E"/>
          <w:p w:rsidR="004A7B75" w:rsidRPr="00261DF0" w:rsidRDefault="004A7B75" w:rsidP="00730B3E"/>
        </w:tc>
      </w:tr>
    </w:tbl>
    <w:p w:rsidR="004A7B75" w:rsidRDefault="004A7B75" w:rsidP="00730B3E">
      <w:pPr>
        <w:tabs>
          <w:tab w:val="left" w:pos="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suppressAutoHyphens/>
        <w:overflowPunct w:val="0"/>
        <w:autoSpaceDE w:val="0"/>
        <w:autoSpaceDN w:val="0"/>
        <w:textAlignment w:val="baseline"/>
        <w:rPr>
          <w:rFonts w:eastAsia="Times New Roman" w:cs="Times New Roman"/>
          <w:b/>
          <w:szCs w:val="16"/>
          <w:lang w:val="nl" w:eastAsia="nl-NL"/>
        </w:rPr>
      </w:pPr>
    </w:p>
    <w:p w:rsidR="00730B3E" w:rsidRPr="004A7B75" w:rsidRDefault="00730B3E" w:rsidP="00730B3E">
      <w:pPr>
        <w:tabs>
          <w:tab w:val="left" w:pos="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suppressAutoHyphens/>
        <w:overflowPunct w:val="0"/>
        <w:autoSpaceDE w:val="0"/>
        <w:autoSpaceDN w:val="0"/>
        <w:textAlignment w:val="baseline"/>
        <w:rPr>
          <w:rFonts w:eastAsia="Times New Roman" w:cs="Times New Roman"/>
          <w:b/>
          <w:szCs w:val="16"/>
          <w:lang w:val="nl" w:eastAsia="nl-NL"/>
        </w:rPr>
      </w:pPr>
    </w:p>
    <w:p w:rsidR="004A7B75" w:rsidRPr="004A7B75" w:rsidRDefault="004A7B75" w:rsidP="00730B3E">
      <w:pPr>
        <w:pStyle w:val="Kop3"/>
      </w:pPr>
      <w:r w:rsidRPr="004A7B75">
        <w:t xml:space="preserve">3 </w:t>
      </w:r>
      <w:r w:rsidRPr="00E40D37">
        <w:t>i</w:t>
      </w:r>
      <w:r w:rsidRPr="004A7B75">
        <w:t>. Meting resultaten</w:t>
      </w:r>
    </w:p>
    <w:tbl>
      <w:tblPr>
        <w:tblW w:w="9212" w:type="dxa"/>
        <w:tblCellMar>
          <w:left w:w="10" w:type="dxa"/>
          <w:right w:w="10" w:type="dxa"/>
        </w:tblCellMar>
        <w:tblLook w:val="04A0" w:firstRow="1" w:lastRow="0" w:firstColumn="1" w:lastColumn="0" w:noHBand="0" w:noVBand="1"/>
        <w:tblCaption w:val="Invultabel voor het omschrijven van de meting van resultaten"/>
        <w:tblDescription w:val="Deze tabel bestaat uit 2 kolommen. de eerste is de omschrijving van het resultaat en de 2e is voor de wijze van meten/toetsen"/>
      </w:tblPr>
      <w:tblGrid>
        <w:gridCol w:w="4606"/>
        <w:gridCol w:w="4606"/>
      </w:tblGrid>
      <w:tr w:rsidR="00E40D37" w:rsidRPr="004A7B75" w:rsidTr="001465B2">
        <w:tc>
          <w:tcPr>
            <w:tcW w:w="9212" w:type="dxa"/>
            <w:gridSpan w:val="2"/>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rsidR="004A7B75" w:rsidRPr="004A7B75" w:rsidRDefault="004A7B75" w:rsidP="00730B3E">
            <w:pPr>
              <w:tabs>
                <w:tab w:val="left" w:pos="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suppressAutoHyphens/>
              <w:overflowPunct w:val="0"/>
              <w:autoSpaceDE w:val="0"/>
              <w:autoSpaceDN w:val="0"/>
              <w:textAlignment w:val="baseline"/>
              <w:rPr>
                <w:rFonts w:eastAsia="Times New Roman" w:cs="Times New Roman"/>
                <w:szCs w:val="16"/>
                <w:lang w:val="nl" w:eastAsia="nl-NL"/>
              </w:rPr>
            </w:pPr>
            <w:r w:rsidRPr="004A7B75">
              <w:rPr>
                <w:rFonts w:eastAsia="Times New Roman" w:cs="Times New Roman"/>
                <w:szCs w:val="16"/>
                <w:lang w:val="nl" w:eastAsia="nl-NL"/>
              </w:rPr>
              <w:t>Op welke wijze worden de resultaten getoetst/gemeten? Geef aan hoe u gaat bepalen hoe u weet dat de doelstellingen en projectresultaten zijn behaald:</w:t>
            </w:r>
          </w:p>
        </w:tc>
      </w:tr>
      <w:tr w:rsidR="00E40D37" w:rsidRPr="004A7B75" w:rsidTr="001465B2">
        <w:tc>
          <w:tcPr>
            <w:tcW w:w="4606"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rsidR="004A7B75" w:rsidRPr="004A7B75" w:rsidRDefault="004A7B75" w:rsidP="00730B3E">
            <w:pPr>
              <w:tabs>
                <w:tab w:val="left" w:pos="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suppressAutoHyphens/>
              <w:overflowPunct w:val="0"/>
              <w:autoSpaceDE w:val="0"/>
              <w:autoSpaceDN w:val="0"/>
              <w:textAlignment w:val="baseline"/>
              <w:rPr>
                <w:rFonts w:eastAsia="Times New Roman" w:cs="Times New Roman"/>
                <w:i/>
                <w:szCs w:val="16"/>
                <w:lang w:val="nl" w:eastAsia="nl-NL"/>
              </w:rPr>
            </w:pPr>
            <w:r w:rsidRPr="004A7B75">
              <w:rPr>
                <w:rFonts w:eastAsia="Times New Roman" w:cs="Times New Roman"/>
                <w:i/>
                <w:szCs w:val="16"/>
                <w:lang w:val="nl" w:eastAsia="nl-NL"/>
              </w:rPr>
              <w:t>Omschrijving resultaat</w:t>
            </w:r>
          </w:p>
        </w:tc>
        <w:tc>
          <w:tcPr>
            <w:tcW w:w="4606"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rsidR="004A7B75" w:rsidRPr="004A7B75" w:rsidRDefault="004A7B75" w:rsidP="00730B3E">
            <w:pPr>
              <w:tabs>
                <w:tab w:val="left" w:pos="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suppressAutoHyphens/>
              <w:overflowPunct w:val="0"/>
              <w:autoSpaceDE w:val="0"/>
              <w:autoSpaceDN w:val="0"/>
              <w:textAlignment w:val="baseline"/>
              <w:rPr>
                <w:rFonts w:eastAsia="Times New Roman" w:cs="Times New Roman"/>
                <w:i/>
                <w:szCs w:val="16"/>
                <w:lang w:val="nl" w:eastAsia="nl-NL"/>
              </w:rPr>
            </w:pPr>
            <w:r w:rsidRPr="004A7B75">
              <w:rPr>
                <w:rFonts w:eastAsia="Times New Roman" w:cs="Times New Roman"/>
                <w:i/>
                <w:szCs w:val="16"/>
                <w:lang w:val="nl" w:eastAsia="nl-NL"/>
              </w:rPr>
              <w:t>Wijze van meten/toetsen</w:t>
            </w:r>
          </w:p>
        </w:tc>
      </w:tr>
      <w:tr w:rsidR="00E40D37" w:rsidRPr="00261DF0" w:rsidTr="001465B2">
        <w:tc>
          <w:tcPr>
            <w:tcW w:w="4606"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rsidR="004A7B75" w:rsidRPr="00261DF0" w:rsidRDefault="004A7B75" w:rsidP="00730B3E"/>
        </w:tc>
        <w:tc>
          <w:tcPr>
            <w:tcW w:w="4606"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rsidR="004A7B75" w:rsidRPr="00261DF0" w:rsidRDefault="004A7B75" w:rsidP="00730B3E"/>
        </w:tc>
      </w:tr>
      <w:tr w:rsidR="00E40D37" w:rsidRPr="00261DF0" w:rsidTr="001465B2">
        <w:tc>
          <w:tcPr>
            <w:tcW w:w="4606"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rsidR="004A7B75" w:rsidRPr="00261DF0" w:rsidRDefault="004A7B75" w:rsidP="00730B3E"/>
        </w:tc>
        <w:tc>
          <w:tcPr>
            <w:tcW w:w="4606"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rsidR="004A7B75" w:rsidRPr="00261DF0" w:rsidRDefault="004A7B75" w:rsidP="00730B3E"/>
        </w:tc>
      </w:tr>
      <w:tr w:rsidR="00E40D37" w:rsidRPr="00261DF0" w:rsidTr="001465B2">
        <w:tc>
          <w:tcPr>
            <w:tcW w:w="4606"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rsidR="004A7B75" w:rsidRPr="00261DF0" w:rsidRDefault="004A7B75" w:rsidP="00730B3E"/>
        </w:tc>
        <w:tc>
          <w:tcPr>
            <w:tcW w:w="4606"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rsidR="004A7B75" w:rsidRPr="00261DF0" w:rsidRDefault="004A7B75" w:rsidP="00730B3E"/>
        </w:tc>
      </w:tr>
      <w:tr w:rsidR="00E40D37" w:rsidRPr="00261DF0" w:rsidTr="001465B2">
        <w:tc>
          <w:tcPr>
            <w:tcW w:w="4606"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rsidR="004A7B75" w:rsidRPr="00261DF0" w:rsidRDefault="004A7B75" w:rsidP="00730B3E"/>
        </w:tc>
        <w:tc>
          <w:tcPr>
            <w:tcW w:w="4606"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rsidR="004A7B75" w:rsidRPr="00261DF0" w:rsidRDefault="004A7B75" w:rsidP="00730B3E"/>
        </w:tc>
      </w:tr>
    </w:tbl>
    <w:p w:rsidR="004A7B75" w:rsidRDefault="004A7B75" w:rsidP="00730B3E"/>
    <w:p w:rsidR="00730B3E" w:rsidRPr="004A7B75" w:rsidRDefault="00730B3E" w:rsidP="00730B3E"/>
    <w:p w:rsidR="00EF4593" w:rsidRPr="00DD7305" w:rsidRDefault="00EF4593" w:rsidP="00730B3E">
      <w:pPr>
        <w:pStyle w:val="Kop3"/>
      </w:pPr>
      <w:r w:rsidRPr="00DD7305">
        <w:t xml:space="preserve">3 </w:t>
      </w:r>
      <w:r w:rsidR="004A7B75" w:rsidRPr="00DD7305">
        <w:t>j</w:t>
      </w:r>
      <w:r w:rsidRPr="00DD7305">
        <w:t>. Risico’s en randvoorwaarden</w:t>
      </w:r>
    </w:p>
    <w:tbl>
      <w:tblPr>
        <w:tblStyle w:val="Tabel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212"/>
      </w:tblGrid>
      <w:tr w:rsidR="00E40D37" w:rsidRPr="00E40D37" w:rsidTr="00CF120D">
        <w:tc>
          <w:tcPr>
            <w:tcW w:w="9212" w:type="dxa"/>
          </w:tcPr>
          <w:p w:rsidR="00F560CB" w:rsidRPr="00E40D37" w:rsidRDefault="00F560CB" w:rsidP="00730B3E">
            <w:r w:rsidRPr="00E40D37">
              <w:t xml:space="preserve">Hier kunt u uitwerken wat de risicofactoren </w:t>
            </w:r>
            <w:r w:rsidR="00E351C7" w:rsidRPr="00E40D37">
              <w:t xml:space="preserve">op het niet behalen van de projectdoelstellingen </w:t>
            </w:r>
            <w:r w:rsidRPr="00E40D37">
              <w:t>zijn en beschrijf de aanpak om potentiele (negatieve) impact te beperken:</w:t>
            </w:r>
          </w:p>
        </w:tc>
      </w:tr>
      <w:tr w:rsidR="00261DF0" w:rsidRPr="00261DF0" w:rsidTr="00CF120D">
        <w:tc>
          <w:tcPr>
            <w:tcW w:w="9212" w:type="dxa"/>
          </w:tcPr>
          <w:p w:rsidR="00F560CB" w:rsidRPr="00261DF0" w:rsidRDefault="00F560CB" w:rsidP="00730B3E"/>
          <w:p w:rsidR="00F560CB" w:rsidRPr="00261DF0" w:rsidRDefault="00F560CB" w:rsidP="00730B3E"/>
          <w:p w:rsidR="00F560CB" w:rsidRPr="00261DF0" w:rsidRDefault="00F560CB" w:rsidP="00730B3E"/>
        </w:tc>
      </w:tr>
    </w:tbl>
    <w:p w:rsidR="00EF4593" w:rsidRPr="00E40D37" w:rsidRDefault="00EF4593" w:rsidP="00730B3E"/>
    <w:p w:rsidR="00DD7305" w:rsidRDefault="00DD7305" w:rsidP="00730B3E">
      <w:pPr>
        <w:rPr>
          <w:b/>
        </w:rPr>
      </w:pPr>
    </w:p>
    <w:p w:rsidR="004A7B75" w:rsidRPr="004A7B75" w:rsidRDefault="004A7B75" w:rsidP="00730B3E">
      <w:pPr>
        <w:pStyle w:val="Kop3"/>
      </w:pPr>
      <w:r w:rsidRPr="004A7B75">
        <w:t xml:space="preserve">3 </w:t>
      </w:r>
      <w:r w:rsidRPr="00E40D37">
        <w:t>k</w:t>
      </w:r>
      <w:r w:rsidRPr="004A7B75">
        <w:t>. Vergunningen</w:t>
      </w:r>
    </w:p>
    <w:tbl>
      <w:tblPr>
        <w:tblW w:w="9212" w:type="dxa"/>
        <w:tblCellMar>
          <w:left w:w="10" w:type="dxa"/>
          <w:right w:w="10" w:type="dxa"/>
        </w:tblCellMar>
        <w:tblLook w:val="04A0" w:firstRow="1" w:lastRow="0" w:firstColumn="1" w:lastColumn="0" w:noHBand="0" w:noVBand="1"/>
        <w:tblCaption w:val="Invulvak voor de beschrijving van vergunningen"/>
        <w:tblDescription w:val="In het invulvlak staat een uitleg voor het omschrijven van de vergunningen"/>
      </w:tblPr>
      <w:tblGrid>
        <w:gridCol w:w="9212"/>
      </w:tblGrid>
      <w:tr w:rsidR="00E40D37" w:rsidRPr="004A7B75" w:rsidTr="00EE6CC9">
        <w:tc>
          <w:tcPr>
            <w:tcW w:w="9212"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rsidR="004A7B75" w:rsidRPr="004A7B75" w:rsidRDefault="004A7B75" w:rsidP="00730B3E">
            <w:pPr>
              <w:tabs>
                <w:tab w:val="left" w:pos="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suppressAutoHyphens/>
              <w:overflowPunct w:val="0"/>
              <w:autoSpaceDE w:val="0"/>
              <w:autoSpaceDN w:val="0"/>
              <w:textAlignment w:val="baseline"/>
              <w:rPr>
                <w:rFonts w:eastAsia="Times New Roman" w:cs="Times New Roman"/>
                <w:szCs w:val="16"/>
                <w:lang w:val="nl" w:eastAsia="nl-NL"/>
              </w:rPr>
            </w:pPr>
            <w:r w:rsidRPr="004A7B75">
              <w:rPr>
                <w:rFonts w:eastAsia="Times New Roman" w:cs="Times New Roman"/>
                <w:szCs w:val="16"/>
                <w:lang w:val="nl" w:eastAsia="nl-NL"/>
              </w:rPr>
              <w:t>Beschrijf</w:t>
            </w:r>
            <w:r w:rsidRPr="00E40D37">
              <w:rPr>
                <w:rFonts w:eastAsia="Times New Roman" w:cs="Times New Roman"/>
                <w:szCs w:val="16"/>
                <w:lang w:val="nl" w:eastAsia="nl-NL"/>
              </w:rPr>
              <w:t xml:space="preserve"> (indien van toepassing)</w:t>
            </w:r>
            <w:r w:rsidRPr="004A7B75">
              <w:rPr>
                <w:rFonts w:eastAsia="Times New Roman" w:cs="Times New Roman"/>
                <w:szCs w:val="16"/>
                <w:lang w:val="nl" w:eastAsia="nl-NL"/>
              </w:rPr>
              <w:t xml:space="preserve"> de vergunningen die u voor de uitvoering van het project nodig heeft en wanneer u deze verwacht. Mocht u de vergunning(en) al in bezit hebben dan kunt u deze als aparte bijlage bij uw aanvraag toevoegen.</w:t>
            </w:r>
          </w:p>
        </w:tc>
      </w:tr>
      <w:tr w:rsidR="00E40D37" w:rsidRPr="00261DF0" w:rsidTr="00EE6CC9">
        <w:tc>
          <w:tcPr>
            <w:tcW w:w="9212"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rsidR="004A7B75" w:rsidRPr="00261DF0" w:rsidRDefault="004A7B75" w:rsidP="00730B3E"/>
          <w:p w:rsidR="004A7B75" w:rsidRPr="00261DF0" w:rsidRDefault="004A7B75" w:rsidP="00730B3E"/>
          <w:p w:rsidR="004A7B75" w:rsidRPr="00261DF0" w:rsidRDefault="004A7B75" w:rsidP="00730B3E"/>
        </w:tc>
      </w:tr>
    </w:tbl>
    <w:p w:rsidR="004A7B75" w:rsidRPr="004A7B75" w:rsidRDefault="004A7B75" w:rsidP="00730B3E">
      <w:pPr>
        <w:tabs>
          <w:tab w:val="left" w:pos="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suppressAutoHyphens/>
        <w:overflowPunct w:val="0"/>
        <w:autoSpaceDE w:val="0"/>
        <w:autoSpaceDN w:val="0"/>
        <w:textAlignment w:val="baseline"/>
        <w:rPr>
          <w:rFonts w:eastAsia="Times New Roman" w:cs="Times New Roman"/>
          <w:szCs w:val="16"/>
          <w:lang w:val="nl" w:eastAsia="nl-NL"/>
        </w:rPr>
      </w:pPr>
    </w:p>
    <w:p w:rsidR="00C43B3E" w:rsidRPr="00E40D37" w:rsidRDefault="00C43B3E" w:rsidP="00730B3E"/>
    <w:p w:rsidR="00730B3E" w:rsidRDefault="00730B3E">
      <w:pPr>
        <w:spacing w:after="200" w:line="276" w:lineRule="auto"/>
        <w:rPr>
          <w:rFonts w:eastAsia="Times New Roman" w:cs="Times New Roman"/>
          <w:b/>
          <w:bCs/>
          <w:sz w:val="25"/>
          <w:szCs w:val="25"/>
        </w:rPr>
      </w:pPr>
      <w:r>
        <w:br w:type="page"/>
      </w:r>
    </w:p>
    <w:p w:rsidR="00BE305B" w:rsidRPr="00DD7305" w:rsidRDefault="00BE305B" w:rsidP="00730B3E">
      <w:pPr>
        <w:pStyle w:val="Kop2"/>
      </w:pPr>
      <w:r w:rsidRPr="00DD7305">
        <w:lastRenderedPageBreak/>
        <w:t>Selectiecriteria</w:t>
      </w:r>
    </w:p>
    <w:p w:rsidR="00BE305B" w:rsidRPr="00E40D37" w:rsidRDefault="00BE305B" w:rsidP="00730B3E">
      <w:r w:rsidRPr="00E40D37">
        <w:t>Beschrijf hieronder hoe uw project bijdraagt aan de selectiecriteria van de betreffende maatregel.</w:t>
      </w:r>
      <w:r w:rsidR="004A7B75" w:rsidRPr="00E40D37">
        <w:t xml:space="preserve"> Het is van belang om op de vier verschillende selectiecriteria een goed onderbouwde toelichting te geven. De adviescommissie beoordeelt uw project op met name deze onderdelen en zal op basis van die beoordeling punten toekennen aan uw project. De projecten met de meeste punten komen als eerste in aanmerking voor subsidie.</w:t>
      </w:r>
    </w:p>
    <w:p w:rsidR="004A7B75" w:rsidRPr="00E40D37" w:rsidRDefault="00E40D37" w:rsidP="00730B3E">
      <w:pPr>
        <w:rPr>
          <w:lang w:val="nl"/>
        </w:rPr>
      </w:pPr>
      <w:r w:rsidRPr="00E40D37">
        <w:t>D</w:t>
      </w:r>
      <w:r w:rsidR="004A7B75" w:rsidRPr="00E40D37">
        <w:t xml:space="preserve">e selectiecriteria </w:t>
      </w:r>
      <w:r w:rsidRPr="00E40D37">
        <w:t>worden</w:t>
      </w:r>
      <w:r w:rsidR="004A7B75" w:rsidRPr="00E40D37">
        <w:t xml:space="preserve"> </w:t>
      </w:r>
      <w:r w:rsidRPr="00E40D37">
        <w:t xml:space="preserve">beschreven </w:t>
      </w:r>
      <w:r w:rsidR="004A7B75" w:rsidRPr="00E40D37">
        <w:t xml:space="preserve">in het openstellingsbesluit </w:t>
      </w:r>
      <w:r w:rsidRPr="00E40D37">
        <w:t>en de daarbij horende toelichting</w:t>
      </w:r>
      <w:r w:rsidR="004A7B75" w:rsidRPr="00E40D37">
        <w:t>.</w:t>
      </w:r>
    </w:p>
    <w:p w:rsidR="00BE305B" w:rsidRPr="00E40D37" w:rsidRDefault="00BE305B" w:rsidP="00730B3E"/>
    <w:p w:rsidR="00BC188D" w:rsidRPr="00DD7305" w:rsidRDefault="00261DF0" w:rsidP="00730B3E">
      <w:pPr>
        <w:pStyle w:val="Kop3"/>
      </w:pPr>
      <w:r>
        <w:t>4</w:t>
      </w:r>
      <w:r w:rsidR="00BC188D" w:rsidRPr="00DD7305">
        <w:t xml:space="preserve"> a. Bijdrage aan selectiecriterium a</w:t>
      </w:r>
      <w:r w:rsidR="004A7B75" w:rsidRPr="00DD7305">
        <w:t xml:space="preserve">: </w:t>
      </w:r>
      <w:r w:rsidR="00A60E22">
        <w:t>effectiviteit</w:t>
      </w:r>
    </w:p>
    <w:tbl>
      <w:tblPr>
        <w:tblStyle w:val="Tabel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212"/>
      </w:tblGrid>
      <w:tr w:rsidR="00E40D37" w:rsidRPr="00E40D37" w:rsidTr="00CF120D">
        <w:tc>
          <w:tcPr>
            <w:tcW w:w="9212" w:type="dxa"/>
          </w:tcPr>
          <w:p w:rsidR="00BC188D" w:rsidRPr="00DD7305" w:rsidRDefault="00E40D37" w:rsidP="00730B3E">
            <w:pPr>
              <w:rPr>
                <w:rFonts w:cs="Arial"/>
              </w:rPr>
            </w:pPr>
            <w:r w:rsidRPr="00E40D37">
              <w:rPr>
                <w:rFonts w:cs="Arial"/>
              </w:rPr>
              <w:t xml:space="preserve">Beschrijf  en argumenteer de mate waarin de activiteit bijdraagt aan </w:t>
            </w:r>
            <w:r w:rsidR="00DD7305">
              <w:rPr>
                <w:rFonts w:cs="Arial"/>
              </w:rPr>
              <w:t>dit</w:t>
            </w:r>
            <w:r w:rsidRPr="00E40D37">
              <w:rPr>
                <w:rFonts w:cs="Arial"/>
              </w:rPr>
              <w:t xml:space="preserve"> selectiecriterium.</w:t>
            </w:r>
          </w:p>
        </w:tc>
      </w:tr>
      <w:tr w:rsidR="00261DF0" w:rsidRPr="00261DF0" w:rsidTr="00CF120D">
        <w:tc>
          <w:tcPr>
            <w:tcW w:w="9212" w:type="dxa"/>
          </w:tcPr>
          <w:p w:rsidR="00BC188D" w:rsidRPr="00261DF0" w:rsidRDefault="00BC188D" w:rsidP="00730B3E"/>
          <w:p w:rsidR="00BC188D" w:rsidRPr="00261DF0" w:rsidRDefault="00BC188D" w:rsidP="00730B3E"/>
          <w:p w:rsidR="00BC188D" w:rsidRPr="00261DF0" w:rsidRDefault="00BC188D" w:rsidP="00730B3E"/>
        </w:tc>
      </w:tr>
    </w:tbl>
    <w:p w:rsidR="00BC188D" w:rsidRDefault="00BC188D" w:rsidP="00730B3E"/>
    <w:p w:rsidR="00F34278" w:rsidRPr="00F34278" w:rsidRDefault="00F34278" w:rsidP="00730B3E">
      <w:pPr>
        <w:rPr>
          <w:rFonts w:eastAsia="Calibri" w:cs="Times New Roman"/>
          <w:sz w:val="15"/>
          <w:szCs w:val="15"/>
        </w:rPr>
      </w:pPr>
      <w:r w:rsidRPr="00F34278">
        <w:rPr>
          <w:rFonts w:eastAsia="Calibri" w:cs="Times New Roman"/>
          <w:sz w:val="15"/>
          <w:szCs w:val="15"/>
        </w:rPr>
        <w:t>Score</w:t>
      </w:r>
      <w:r>
        <w:rPr>
          <w:rFonts w:eastAsia="Calibri" w:cs="Times New Roman"/>
          <w:sz w:val="15"/>
          <w:szCs w:val="15"/>
        </w:rPr>
        <w:t xml:space="preserve"> effectiviteit van de activiteit</w:t>
      </w:r>
    </w:p>
    <w:p w:rsidR="00A60E22" w:rsidRPr="00A60E22" w:rsidRDefault="00A60E22" w:rsidP="00A60E22">
      <w:pPr>
        <w:rPr>
          <w:rFonts w:eastAsia="Calibri" w:cs="Times New Roman"/>
          <w:sz w:val="15"/>
          <w:szCs w:val="15"/>
        </w:rPr>
      </w:pPr>
      <w:r w:rsidRPr="00A60E22">
        <w:rPr>
          <w:rFonts w:eastAsia="Calibri" w:cs="Times New Roman"/>
          <w:sz w:val="15"/>
          <w:szCs w:val="15"/>
        </w:rPr>
        <w:t>0 punten: de projectresultaten dragen zeer gering bij aan de beleidsdoelstellingen van de openstelling;</w:t>
      </w:r>
    </w:p>
    <w:p w:rsidR="00A60E22" w:rsidRPr="00A60E22" w:rsidRDefault="00A60E22" w:rsidP="00A60E22">
      <w:pPr>
        <w:rPr>
          <w:rFonts w:eastAsia="Calibri" w:cs="Times New Roman"/>
          <w:sz w:val="15"/>
          <w:szCs w:val="15"/>
        </w:rPr>
      </w:pPr>
      <w:r w:rsidRPr="00A60E22">
        <w:rPr>
          <w:rFonts w:eastAsia="Calibri" w:cs="Times New Roman"/>
          <w:sz w:val="15"/>
          <w:szCs w:val="15"/>
        </w:rPr>
        <w:t>1 punt: de projectresultaten dragen gering bij aan de beleidsdoelstellingen van de openstelling;</w:t>
      </w:r>
    </w:p>
    <w:p w:rsidR="00A60E22" w:rsidRPr="00A60E22" w:rsidRDefault="00A60E22" w:rsidP="00A60E22">
      <w:pPr>
        <w:rPr>
          <w:rFonts w:eastAsia="Calibri" w:cs="Times New Roman"/>
          <w:sz w:val="15"/>
          <w:szCs w:val="15"/>
        </w:rPr>
      </w:pPr>
      <w:r w:rsidRPr="00A60E22">
        <w:rPr>
          <w:rFonts w:eastAsia="Calibri" w:cs="Times New Roman"/>
          <w:sz w:val="15"/>
          <w:szCs w:val="15"/>
        </w:rPr>
        <w:t>2 punten: de projectresultaten dragen matig bij aan de beleidsdoelstellingen van de openstelling;</w:t>
      </w:r>
    </w:p>
    <w:p w:rsidR="00A60E22" w:rsidRPr="00A60E22" w:rsidRDefault="00A60E22" w:rsidP="00A60E22">
      <w:pPr>
        <w:rPr>
          <w:rFonts w:eastAsia="Calibri" w:cs="Times New Roman"/>
          <w:sz w:val="15"/>
          <w:szCs w:val="15"/>
        </w:rPr>
      </w:pPr>
      <w:r w:rsidRPr="00A60E22">
        <w:rPr>
          <w:rFonts w:eastAsia="Calibri" w:cs="Times New Roman"/>
          <w:sz w:val="15"/>
          <w:szCs w:val="15"/>
        </w:rPr>
        <w:t>3 punten: de projectresultaten dragen voldoende bij aan de beleidsdoelstellingen van de openstelling;</w:t>
      </w:r>
    </w:p>
    <w:p w:rsidR="00A60E22" w:rsidRPr="00A60E22" w:rsidRDefault="00A60E22" w:rsidP="00A60E22">
      <w:pPr>
        <w:rPr>
          <w:rFonts w:eastAsia="Calibri" w:cs="Times New Roman"/>
          <w:sz w:val="15"/>
          <w:szCs w:val="15"/>
        </w:rPr>
      </w:pPr>
      <w:r w:rsidRPr="00A60E22">
        <w:rPr>
          <w:rFonts w:eastAsia="Calibri" w:cs="Times New Roman"/>
          <w:sz w:val="15"/>
          <w:szCs w:val="15"/>
        </w:rPr>
        <w:t>4 punten: de projectresultaten dragen goed bij aan de beleidsdoelstellingen van de openstelling</w:t>
      </w:r>
    </w:p>
    <w:p w:rsidR="00A60E22" w:rsidRDefault="00A60E22" w:rsidP="00A60E22">
      <w:pPr>
        <w:rPr>
          <w:rFonts w:eastAsia="Calibri" w:cs="Times New Roman"/>
          <w:sz w:val="15"/>
          <w:szCs w:val="15"/>
        </w:rPr>
      </w:pPr>
      <w:r w:rsidRPr="00A60E22">
        <w:rPr>
          <w:rFonts w:eastAsia="Calibri" w:cs="Times New Roman"/>
          <w:sz w:val="15"/>
          <w:szCs w:val="15"/>
        </w:rPr>
        <w:t>5 punten: de projectresultaten dragen zeer goed bij aan de beleidsdoelstellingen van de openstelling.</w:t>
      </w:r>
    </w:p>
    <w:p w:rsidR="00A60E22" w:rsidRDefault="00A60E22" w:rsidP="00730B3E">
      <w:pPr>
        <w:rPr>
          <w:rFonts w:eastAsia="Calibri" w:cs="Times New Roman"/>
          <w:sz w:val="15"/>
          <w:szCs w:val="15"/>
        </w:rPr>
      </w:pPr>
    </w:p>
    <w:p w:rsidR="00F34278" w:rsidRPr="00F34278" w:rsidRDefault="00F34278" w:rsidP="00730B3E">
      <w:pPr>
        <w:rPr>
          <w:rFonts w:eastAsia="Calibri" w:cs="Times New Roman"/>
          <w:sz w:val="15"/>
          <w:szCs w:val="15"/>
        </w:rPr>
      </w:pPr>
      <w:r>
        <w:rPr>
          <w:rFonts w:eastAsia="Calibri" w:cs="Times New Roman"/>
          <w:sz w:val="15"/>
          <w:szCs w:val="15"/>
        </w:rPr>
        <w:t>De wegingsfactor is 3.</w:t>
      </w:r>
    </w:p>
    <w:p w:rsidR="00F34278" w:rsidRPr="00E40D37" w:rsidRDefault="00F34278" w:rsidP="00730B3E"/>
    <w:p w:rsidR="00BC188D" w:rsidRPr="00DD7305" w:rsidRDefault="00261DF0" w:rsidP="00730B3E">
      <w:pPr>
        <w:pStyle w:val="Kop3"/>
      </w:pPr>
      <w:r>
        <w:t>4</w:t>
      </w:r>
      <w:r w:rsidR="00BC188D" w:rsidRPr="00DD7305">
        <w:t xml:space="preserve"> b. Bijdrage aan selectiecriterium b</w:t>
      </w:r>
      <w:r w:rsidR="004A7B75" w:rsidRPr="00DD7305">
        <w:t>: de kans op succes / haalbaarheid</w:t>
      </w:r>
    </w:p>
    <w:tbl>
      <w:tblPr>
        <w:tblStyle w:val="Tabel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212"/>
      </w:tblGrid>
      <w:tr w:rsidR="00E40D37" w:rsidRPr="00E40D37" w:rsidTr="00CF120D">
        <w:tc>
          <w:tcPr>
            <w:tcW w:w="9212" w:type="dxa"/>
          </w:tcPr>
          <w:p w:rsidR="00BC188D" w:rsidRPr="00E40D37" w:rsidRDefault="00E40D37" w:rsidP="00730B3E">
            <w:r w:rsidRPr="00E40D37">
              <w:rPr>
                <w:rFonts w:cs="Arial"/>
              </w:rPr>
              <w:t xml:space="preserve">Beschrijf  en argumenteer de mate waarin de activiteit bijdraagt aan </w:t>
            </w:r>
            <w:r w:rsidR="00DD7305">
              <w:rPr>
                <w:rFonts w:cs="Arial"/>
              </w:rPr>
              <w:t>dit</w:t>
            </w:r>
            <w:r w:rsidRPr="00E40D37">
              <w:rPr>
                <w:rFonts w:cs="Arial"/>
              </w:rPr>
              <w:t xml:space="preserve"> selectiecriterium.</w:t>
            </w:r>
          </w:p>
        </w:tc>
      </w:tr>
      <w:tr w:rsidR="00261DF0" w:rsidRPr="00261DF0" w:rsidTr="00CF120D">
        <w:tc>
          <w:tcPr>
            <w:tcW w:w="9212" w:type="dxa"/>
          </w:tcPr>
          <w:p w:rsidR="00E40D37" w:rsidRPr="00261DF0" w:rsidRDefault="00E40D37" w:rsidP="00730B3E"/>
          <w:p w:rsidR="00BC188D" w:rsidRPr="00261DF0" w:rsidRDefault="00BC188D" w:rsidP="00730B3E"/>
          <w:p w:rsidR="00BC188D" w:rsidRPr="00261DF0" w:rsidRDefault="00BC188D" w:rsidP="00730B3E"/>
        </w:tc>
      </w:tr>
    </w:tbl>
    <w:p w:rsidR="00BC188D" w:rsidRDefault="00BC188D" w:rsidP="00730B3E"/>
    <w:p w:rsidR="00F34278" w:rsidRDefault="00F34278" w:rsidP="00730B3E">
      <w:pPr>
        <w:rPr>
          <w:rFonts w:eastAsia="Calibri" w:cs="Times New Roman"/>
          <w:sz w:val="15"/>
          <w:szCs w:val="15"/>
        </w:rPr>
      </w:pPr>
      <w:r w:rsidRPr="00F34278">
        <w:rPr>
          <w:rFonts w:eastAsia="Calibri" w:cs="Times New Roman"/>
          <w:sz w:val="15"/>
          <w:szCs w:val="15"/>
        </w:rPr>
        <w:t>Score</w:t>
      </w:r>
      <w:r>
        <w:rPr>
          <w:rFonts w:eastAsia="Calibri" w:cs="Times New Roman"/>
          <w:sz w:val="15"/>
          <w:szCs w:val="15"/>
        </w:rPr>
        <w:t xml:space="preserve"> kans op succes/haalbaarheid</w:t>
      </w:r>
    </w:p>
    <w:p w:rsidR="00A60E22" w:rsidRPr="00A60E22" w:rsidRDefault="00A60E22" w:rsidP="00A60E22">
      <w:pPr>
        <w:rPr>
          <w:rFonts w:eastAsia="Calibri" w:cs="Times New Roman"/>
          <w:sz w:val="15"/>
          <w:szCs w:val="15"/>
        </w:rPr>
      </w:pPr>
      <w:r w:rsidRPr="00A60E22">
        <w:rPr>
          <w:rFonts w:eastAsia="Calibri" w:cs="Times New Roman"/>
          <w:sz w:val="15"/>
          <w:szCs w:val="15"/>
        </w:rPr>
        <w:t>0 punten bij zeer geringe score op genoemde aspecten</w:t>
      </w:r>
    </w:p>
    <w:p w:rsidR="00A60E22" w:rsidRPr="00A60E22" w:rsidRDefault="00A60E22" w:rsidP="00A60E22">
      <w:pPr>
        <w:rPr>
          <w:rFonts w:eastAsia="Calibri" w:cs="Times New Roman"/>
          <w:sz w:val="15"/>
          <w:szCs w:val="15"/>
        </w:rPr>
      </w:pPr>
      <w:r w:rsidRPr="00A60E22">
        <w:rPr>
          <w:rFonts w:eastAsia="Calibri" w:cs="Times New Roman"/>
          <w:sz w:val="15"/>
          <w:szCs w:val="15"/>
        </w:rPr>
        <w:t>1 punt bij geringe score op genoemde aspecten</w:t>
      </w:r>
    </w:p>
    <w:p w:rsidR="00A60E22" w:rsidRPr="00A60E22" w:rsidRDefault="00A60E22" w:rsidP="00A60E22">
      <w:pPr>
        <w:rPr>
          <w:rFonts w:eastAsia="Calibri" w:cs="Times New Roman"/>
          <w:sz w:val="15"/>
          <w:szCs w:val="15"/>
        </w:rPr>
      </w:pPr>
      <w:r w:rsidRPr="00A60E22">
        <w:rPr>
          <w:rFonts w:eastAsia="Calibri" w:cs="Times New Roman"/>
          <w:sz w:val="15"/>
          <w:szCs w:val="15"/>
        </w:rPr>
        <w:t>2 punten bij matig score op genoemde aspecten</w:t>
      </w:r>
    </w:p>
    <w:p w:rsidR="00A60E22" w:rsidRPr="00A60E22" w:rsidRDefault="00A60E22" w:rsidP="00A60E22">
      <w:pPr>
        <w:rPr>
          <w:rFonts w:eastAsia="Calibri" w:cs="Times New Roman"/>
          <w:sz w:val="15"/>
          <w:szCs w:val="15"/>
        </w:rPr>
      </w:pPr>
      <w:r w:rsidRPr="00A60E22">
        <w:rPr>
          <w:rFonts w:eastAsia="Calibri" w:cs="Times New Roman"/>
          <w:sz w:val="15"/>
          <w:szCs w:val="15"/>
        </w:rPr>
        <w:t>3 punten bij een voldoende score op genoemde aspecten</w:t>
      </w:r>
    </w:p>
    <w:p w:rsidR="00A60E22" w:rsidRPr="00A60E22" w:rsidRDefault="00A60E22" w:rsidP="00A60E22">
      <w:pPr>
        <w:rPr>
          <w:rFonts w:eastAsia="Calibri" w:cs="Times New Roman"/>
          <w:sz w:val="15"/>
          <w:szCs w:val="15"/>
        </w:rPr>
      </w:pPr>
      <w:r w:rsidRPr="00A60E22">
        <w:rPr>
          <w:rFonts w:eastAsia="Calibri" w:cs="Times New Roman"/>
          <w:sz w:val="15"/>
          <w:szCs w:val="15"/>
        </w:rPr>
        <w:t>4 punten bij een goede score op genoemde aspecten</w:t>
      </w:r>
    </w:p>
    <w:p w:rsidR="00A60E22" w:rsidRDefault="00A60E22" w:rsidP="00A60E22">
      <w:pPr>
        <w:rPr>
          <w:rFonts w:eastAsia="Calibri" w:cs="Times New Roman"/>
          <w:sz w:val="15"/>
          <w:szCs w:val="15"/>
        </w:rPr>
      </w:pPr>
      <w:r w:rsidRPr="00A60E22">
        <w:rPr>
          <w:rFonts w:eastAsia="Calibri" w:cs="Times New Roman"/>
          <w:sz w:val="15"/>
          <w:szCs w:val="15"/>
        </w:rPr>
        <w:t>5 punten bij een zeer goede score op genoemde aspecten</w:t>
      </w:r>
    </w:p>
    <w:p w:rsidR="00A60E22" w:rsidRDefault="00A60E22" w:rsidP="00730B3E">
      <w:pPr>
        <w:rPr>
          <w:rFonts w:eastAsia="Calibri" w:cs="Times New Roman"/>
          <w:sz w:val="15"/>
          <w:szCs w:val="15"/>
        </w:rPr>
      </w:pPr>
    </w:p>
    <w:p w:rsidR="00F34278" w:rsidRPr="00F34278" w:rsidRDefault="00F34278" w:rsidP="00730B3E">
      <w:pPr>
        <w:rPr>
          <w:rFonts w:eastAsia="Calibri" w:cs="Times New Roman"/>
          <w:sz w:val="15"/>
          <w:szCs w:val="15"/>
        </w:rPr>
      </w:pPr>
      <w:r w:rsidRPr="00F34278">
        <w:rPr>
          <w:rFonts w:eastAsia="Calibri" w:cs="Times New Roman"/>
          <w:sz w:val="15"/>
          <w:szCs w:val="15"/>
        </w:rPr>
        <w:t xml:space="preserve">De wegingsfactor is </w:t>
      </w:r>
      <w:r w:rsidR="00A60E22">
        <w:rPr>
          <w:rFonts w:eastAsia="Calibri" w:cs="Times New Roman"/>
          <w:sz w:val="15"/>
          <w:szCs w:val="15"/>
        </w:rPr>
        <w:t>3</w:t>
      </w:r>
      <w:r w:rsidRPr="00F34278">
        <w:rPr>
          <w:rFonts w:eastAsia="Calibri" w:cs="Times New Roman"/>
          <w:sz w:val="15"/>
          <w:szCs w:val="15"/>
        </w:rPr>
        <w:t>.</w:t>
      </w:r>
    </w:p>
    <w:p w:rsidR="00F34278" w:rsidRPr="00E40D37" w:rsidRDefault="00F34278" w:rsidP="00730B3E"/>
    <w:p w:rsidR="000E241B" w:rsidRPr="00DD7305" w:rsidRDefault="00261DF0" w:rsidP="00730B3E">
      <w:pPr>
        <w:pStyle w:val="Kop3"/>
      </w:pPr>
      <w:r>
        <w:t>4</w:t>
      </w:r>
      <w:r w:rsidR="000E241B" w:rsidRPr="00DD7305">
        <w:t xml:space="preserve"> c. Bijdrage aan selectiecriterium c</w:t>
      </w:r>
      <w:r w:rsidR="004A7B75" w:rsidRPr="00DD7305">
        <w:t xml:space="preserve">: </w:t>
      </w:r>
      <w:r w:rsidR="00A60E22">
        <w:t>efficiëntie</w:t>
      </w:r>
    </w:p>
    <w:tbl>
      <w:tblPr>
        <w:tblStyle w:val="Tabel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212"/>
      </w:tblGrid>
      <w:tr w:rsidR="00E40D37" w:rsidRPr="00E40D37" w:rsidTr="00CF120D">
        <w:tc>
          <w:tcPr>
            <w:tcW w:w="9212" w:type="dxa"/>
          </w:tcPr>
          <w:p w:rsidR="000E241B" w:rsidRPr="00E40D37" w:rsidRDefault="00E40D37" w:rsidP="00730B3E">
            <w:r w:rsidRPr="00E40D37">
              <w:rPr>
                <w:rFonts w:cs="Arial"/>
              </w:rPr>
              <w:t xml:space="preserve">Beschrijf  en argumenteer de mate waarin de activiteit bijdraagt aan </w:t>
            </w:r>
            <w:r w:rsidR="00DD7305">
              <w:rPr>
                <w:rFonts w:cs="Arial"/>
              </w:rPr>
              <w:t>dit</w:t>
            </w:r>
            <w:r w:rsidRPr="00E40D37">
              <w:rPr>
                <w:rFonts w:cs="Arial"/>
              </w:rPr>
              <w:t xml:space="preserve"> selectiecriterium.</w:t>
            </w:r>
          </w:p>
        </w:tc>
      </w:tr>
      <w:tr w:rsidR="00261DF0" w:rsidRPr="00261DF0" w:rsidTr="00CF120D">
        <w:tc>
          <w:tcPr>
            <w:tcW w:w="9212" w:type="dxa"/>
          </w:tcPr>
          <w:p w:rsidR="000E241B" w:rsidRPr="00261DF0" w:rsidRDefault="000E241B" w:rsidP="00730B3E"/>
          <w:p w:rsidR="000E241B" w:rsidRPr="00261DF0" w:rsidRDefault="000E241B" w:rsidP="00730B3E"/>
          <w:p w:rsidR="000E241B" w:rsidRPr="00261DF0" w:rsidRDefault="000E241B" w:rsidP="00730B3E"/>
        </w:tc>
      </w:tr>
    </w:tbl>
    <w:p w:rsidR="000E241B" w:rsidRDefault="000E241B" w:rsidP="00730B3E"/>
    <w:p w:rsidR="00730B3E" w:rsidRPr="00730B3E" w:rsidRDefault="00730B3E" w:rsidP="00730B3E">
      <w:pPr>
        <w:rPr>
          <w:rFonts w:eastAsia="Calibri" w:cs="Times New Roman"/>
          <w:sz w:val="15"/>
          <w:szCs w:val="15"/>
        </w:rPr>
      </w:pPr>
      <w:r w:rsidRPr="00730B3E">
        <w:rPr>
          <w:rFonts w:eastAsia="Calibri" w:cs="Times New Roman"/>
          <w:sz w:val="15"/>
          <w:szCs w:val="15"/>
        </w:rPr>
        <w:t>Score kans op succes/haalbaarheid</w:t>
      </w:r>
    </w:p>
    <w:p w:rsidR="00A60E22" w:rsidRPr="00A60E22" w:rsidRDefault="00A60E22" w:rsidP="00A60E22">
      <w:pPr>
        <w:rPr>
          <w:rFonts w:eastAsia="Calibri" w:cs="Times New Roman"/>
          <w:sz w:val="15"/>
          <w:szCs w:val="15"/>
        </w:rPr>
      </w:pPr>
      <w:r w:rsidRPr="00A60E22">
        <w:rPr>
          <w:rFonts w:eastAsia="Calibri" w:cs="Times New Roman"/>
          <w:sz w:val="15"/>
          <w:szCs w:val="15"/>
        </w:rPr>
        <w:t>0 punten: Kosten worden niet doelmatig gemaakt en middelen niet doelmatig ingezet. De opgevoerde projectkosten zijn te hoog. Er wordt geen gebruik gemaakt van bestaande kennis en kunde. De aanvrager gaat opnieuw het wiel uitvinden.</w:t>
      </w:r>
    </w:p>
    <w:p w:rsidR="00A60E22" w:rsidRPr="00A60E22" w:rsidRDefault="00A60E22" w:rsidP="00A60E22">
      <w:pPr>
        <w:rPr>
          <w:rFonts w:eastAsia="Calibri" w:cs="Times New Roman"/>
          <w:sz w:val="15"/>
          <w:szCs w:val="15"/>
        </w:rPr>
      </w:pPr>
      <w:r w:rsidRPr="00A60E22">
        <w:rPr>
          <w:rFonts w:eastAsia="Calibri" w:cs="Times New Roman"/>
          <w:sz w:val="15"/>
          <w:szCs w:val="15"/>
        </w:rPr>
        <w:t>1 punt = gering. De opgevoerde kosten en inzet van middelen zijn onvoldoende doelmatig. Opgevoerde projectkosten zijn hoog. De aanvrager geeft wet blijk van kennis van bestaande kennis en kunde maar gebruikt die kennis niet of nauwelijks bij de uitvoering van het project.</w:t>
      </w:r>
    </w:p>
    <w:p w:rsidR="00A60E22" w:rsidRPr="00A60E22" w:rsidRDefault="00A60E22" w:rsidP="00A60E22">
      <w:pPr>
        <w:rPr>
          <w:rFonts w:eastAsia="Calibri" w:cs="Times New Roman"/>
          <w:sz w:val="15"/>
          <w:szCs w:val="15"/>
        </w:rPr>
      </w:pPr>
      <w:r w:rsidRPr="00A60E22">
        <w:rPr>
          <w:rFonts w:eastAsia="Calibri" w:cs="Times New Roman"/>
          <w:sz w:val="15"/>
          <w:szCs w:val="15"/>
        </w:rPr>
        <w:t>2 punten = matig. Doelmatigheid van de opgevoerde kosten en middelen is matig. De bestaande kennis en kunde is in kaart gebracht en is gebruikt voor de basis van het projectplan. De opgevoerde projectkosten zijn matig hoog.</w:t>
      </w:r>
    </w:p>
    <w:p w:rsidR="00A60E22" w:rsidRPr="00A60E22" w:rsidRDefault="00A60E22" w:rsidP="00A60E22">
      <w:pPr>
        <w:rPr>
          <w:rFonts w:eastAsia="Calibri" w:cs="Times New Roman"/>
          <w:sz w:val="15"/>
          <w:szCs w:val="15"/>
        </w:rPr>
      </w:pPr>
      <w:r w:rsidRPr="00A60E22">
        <w:rPr>
          <w:rFonts w:eastAsia="Calibri" w:cs="Times New Roman"/>
          <w:sz w:val="15"/>
          <w:szCs w:val="15"/>
        </w:rPr>
        <w:t>3 punten = voldoende. Doelmatigheid van de opgevoerde kosten en middelen is voldoende. De opgevoerde projectkosten zijn redelijk. De bestaande kennis en kunde is in kaart gebracht en is gebruikt voor de basis van het projectplan.</w:t>
      </w:r>
    </w:p>
    <w:p w:rsidR="00A60E22" w:rsidRPr="00A60E22" w:rsidRDefault="00A60E22" w:rsidP="00A60E22">
      <w:pPr>
        <w:rPr>
          <w:rFonts w:eastAsia="Calibri" w:cs="Times New Roman"/>
          <w:sz w:val="15"/>
          <w:szCs w:val="15"/>
        </w:rPr>
      </w:pPr>
      <w:r w:rsidRPr="00A60E22">
        <w:rPr>
          <w:rFonts w:eastAsia="Calibri" w:cs="Times New Roman"/>
          <w:sz w:val="15"/>
          <w:szCs w:val="15"/>
        </w:rPr>
        <w:lastRenderedPageBreak/>
        <w:t>4 punten = goed. De doelmatigheid van de opgevoerde kosten is goed, ze staan in goede verhouding tot het doel van de subsidie. Het project wordt efficiënt uitgevoerd. De aanvrager maakt ook tijdens de uitvoering van het project gebruik va de bestaande kennis en kunde.</w:t>
      </w:r>
    </w:p>
    <w:p w:rsidR="00A60E22" w:rsidRDefault="00A60E22" w:rsidP="00A60E22">
      <w:pPr>
        <w:rPr>
          <w:rFonts w:eastAsia="Calibri" w:cs="Times New Roman"/>
          <w:sz w:val="15"/>
          <w:szCs w:val="15"/>
        </w:rPr>
      </w:pPr>
      <w:r w:rsidRPr="00A60E22">
        <w:rPr>
          <w:rFonts w:eastAsia="Calibri" w:cs="Times New Roman"/>
          <w:sz w:val="15"/>
          <w:szCs w:val="15"/>
        </w:rPr>
        <w:t>5 punten = zeer goed. De opgevoerde kosten zijn zeer doelmatig, de opgevoerde kosten zijn zeer redelijk en er wordt op een zeer goede manier gebruik gemaakt van bestaande kennis en kunde.</w:t>
      </w:r>
    </w:p>
    <w:p w:rsidR="00A60E22" w:rsidRDefault="00A60E22" w:rsidP="00730B3E">
      <w:pPr>
        <w:rPr>
          <w:rFonts w:eastAsia="Calibri" w:cs="Times New Roman"/>
          <w:sz w:val="15"/>
          <w:szCs w:val="15"/>
        </w:rPr>
      </w:pPr>
    </w:p>
    <w:p w:rsidR="00F34278" w:rsidRPr="00730B3E" w:rsidRDefault="00F34278" w:rsidP="00730B3E">
      <w:pPr>
        <w:rPr>
          <w:rFonts w:eastAsia="Calibri" w:cs="Times New Roman"/>
          <w:sz w:val="15"/>
          <w:szCs w:val="15"/>
        </w:rPr>
      </w:pPr>
      <w:r w:rsidRPr="00730B3E">
        <w:rPr>
          <w:rFonts w:eastAsia="Calibri" w:cs="Times New Roman"/>
          <w:sz w:val="15"/>
          <w:szCs w:val="15"/>
        </w:rPr>
        <w:t>De wegingsfactor is 3.</w:t>
      </w:r>
    </w:p>
    <w:p w:rsidR="00730B3E" w:rsidRDefault="00730B3E">
      <w:pPr>
        <w:spacing w:after="200" w:line="276" w:lineRule="auto"/>
        <w:rPr>
          <w:b/>
        </w:rPr>
      </w:pPr>
    </w:p>
    <w:p w:rsidR="000E241B" w:rsidRPr="00DD7305" w:rsidRDefault="00261DF0" w:rsidP="00730B3E">
      <w:pPr>
        <w:pStyle w:val="Kop3"/>
      </w:pPr>
      <w:r>
        <w:t>4</w:t>
      </w:r>
      <w:r w:rsidR="000E241B" w:rsidRPr="00DD7305">
        <w:t xml:space="preserve"> d. Bijdrage aan selectiecriterium d</w:t>
      </w:r>
      <w:r w:rsidR="004A7B75" w:rsidRPr="00DD7305">
        <w:t xml:space="preserve">: de mate van </w:t>
      </w:r>
      <w:proofErr w:type="spellStart"/>
      <w:r w:rsidR="004A7B75" w:rsidRPr="00DD7305">
        <w:t>innovativiteit</w:t>
      </w:r>
      <w:proofErr w:type="spellEnd"/>
    </w:p>
    <w:tbl>
      <w:tblPr>
        <w:tblStyle w:val="Tabel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212"/>
      </w:tblGrid>
      <w:tr w:rsidR="00E40D37" w:rsidRPr="00E40D37" w:rsidTr="00CF120D">
        <w:tc>
          <w:tcPr>
            <w:tcW w:w="9212" w:type="dxa"/>
          </w:tcPr>
          <w:p w:rsidR="000E241B" w:rsidRPr="00E40D37" w:rsidRDefault="00E40D37" w:rsidP="00730B3E">
            <w:pPr>
              <w:rPr>
                <w:rFonts w:cs="Arial"/>
              </w:rPr>
            </w:pPr>
            <w:r w:rsidRPr="00E40D37">
              <w:rPr>
                <w:rFonts w:cs="Arial"/>
              </w:rPr>
              <w:t xml:space="preserve">Beschrijf  en argumenteer de mate waarin de activiteit bijdraagt aan </w:t>
            </w:r>
            <w:r w:rsidR="00DD7305">
              <w:rPr>
                <w:rFonts w:cs="Arial"/>
              </w:rPr>
              <w:t>dit</w:t>
            </w:r>
            <w:r w:rsidRPr="00E40D37">
              <w:rPr>
                <w:rFonts w:cs="Arial"/>
              </w:rPr>
              <w:t xml:space="preserve"> selectiecriterium.</w:t>
            </w:r>
          </w:p>
        </w:tc>
      </w:tr>
      <w:tr w:rsidR="00261DF0" w:rsidRPr="00261DF0" w:rsidTr="00CF120D">
        <w:tc>
          <w:tcPr>
            <w:tcW w:w="9212" w:type="dxa"/>
          </w:tcPr>
          <w:p w:rsidR="000E241B" w:rsidRPr="00261DF0" w:rsidRDefault="000E241B" w:rsidP="00730B3E"/>
          <w:p w:rsidR="000E241B" w:rsidRPr="00261DF0" w:rsidRDefault="000E241B" w:rsidP="00730B3E"/>
          <w:p w:rsidR="000E241B" w:rsidRPr="00261DF0" w:rsidRDefault="000E241B" w:rsidP="00730B3E"/>
        </w:tc>
      </w:tr>
    </w:tbl>
    <w:p w:rsidR="000E241B" w:rsidRDefault="000E241B" w:rsidP="00730B3E"/>
    <w:p w:rsidR="00F34278" w:rsidRPr="00730B3E" w:rsidRDefault="00F34278" w:rsidP="00730B3E">
      <w:pPr>
        <w:rPr>
          <w:rFonts w:eastAsia="Calibri" w:cs="Times New Roman"/>
          <w:sz w:val="15"/>
          <w:szCs w:val="15"/>
        </w:rPr>
      </w:pPr>
      <w:r w:rsidRPr="00730B3E">
        <w:rPr>
          <w:rFonts w:eastAsia="Calibri" w:cs="Times New Roman"/>
          <w:sz w:val="15"/>
          <w:szCs w:val="15"/>
        </w:rPr>
        <w:t>Score</w:t>
      </w:r>
    </w:p>
    <w:p w:rsidR="00A60E22" w:rsidRDefault="00A60E22" w:rsidP="00730B3E">
      <w:pPr>
        <w:rPr>
          <w:rFonts w:eastAsia="Calibri" w:cs="Times New Roman"/>
          <w:sz w:val="15"/>
          <w:szCs w:val="15"/>
        </w:rPr>
      </w:pPr>
    </w:p>
    <w:p w:rsidR="00A60E22" w:rsidRPr="00A60E22" w:rsidRDefault="00A60E22" w:rsidP="00A60E22">
      <w:pPr>
        <w:rPr>
          <w:rFonts w:eastAsia="Calibri" w:cs="Times New Roman"/>
          <w:sz w:val="15"/>
          <w:szCs w:val="15"/>
        </w:rPr>
      </w:pPr>
      <w:r w:rsidRPr="00A60E22">
        <w:rPr>
          <w:rFonts w:eastAsia="Calibri" w:cs="Times New Roman"/>
          <w:sz w:val="15"/>
          <w:szCs w:val="15"/>
        </w:rPr>
        <w:t xml:space="preserve">0 punt: de mate van </w:t>
      </w:r>
      <w:proofErr w:type="spellStart"/>
      <w:r w:rsidRPr="00A60E22">
        <w:rPr>
          <w:rFonts w:eastAsia="Calibri" w:cs="Times New Roman"/>
          <w:sz w:val="15"/>
          <w:szCs w:val="15"/>
        </w:rPr>
        <w:t>innovativiteit</w:t>
      </w:r>
      <w:proofErr w:type="spellEnd"/>
      <w:r w:rsidRPr="00A60E22">
        <w:rPr>
          <w:rFonts w:eastAsia="Calibri" w:cs="Times New Roman"/>
          <w:sz w:val="15"/>
          <w:szCs w:val="15"/>
        </w:rPr>
        <w:t xml:space="preserve"> is gelet op genoemde aspecten zeer gering.</w:t>
      </w:r>
    </w:p>
    <w:p w:rsidR="00A60E22" w:rsidRPr="00A60E22" w:rsidRDefault="00A60E22" w:rsidP="00A60E22">
      <w:pPr>
        <w:rPr>
          <w:rFonts w:eastAsia="Calibri" w:cs="Times New Roman"/>
          <w:sz w:val="15"/>
          <w:szCs w:val="15"/>
        </w:rPr>
      </w:pPr>
      <w:r w:rsidRPr="00A60E22">
        <w:rPr>
          <w:rFonts w:eastAsia="Calibri" w:cs="Times New Roman"/>
          <w:sz w:val="15"/>
          <w:szCs w:val="15"/>
        </w:rPr>
        <w:t xml:space="preserve">1 punt: de mate van </w:t>
      </w:r>
      <w:proofErr w:type="spellStart"/>
      <w:r w:rsidRPr="00A60E22">
        <w:rPr>
          <w:rFonts w:eastAsia="Calibri" w:cs="Times New Roman"/>
          <w:sz w:val="15"/>
          <w:szCs w:val="15"/>
        </w:rPr>
        <w:t>innovativiteit</w:t>
      </w:r>
      <w:proofErr w:type="spellEnd"/>
      <w:r w:rsidRPr="00A60E22">
        <w:rPr>
          <w:rFonts w:eastAsia="Calibri" w:cs="Times New Roman"/>
          <w:sz w:val="15"/>
          <w:szCs w:val="15"/>
        </w:rPr>
        <w:t xml:space="preserve"> is gelet op de genoemde aspecten gering.</w:t>
      </w:r>
    </w:p>
    <w:p w:rsidR="00A60E22" w:rsidRPr="00A60E22" w:rsidRDefault="00A60E22" w:rsidP="00A60E22">
      <w:pPr>
        <w:rPr>
          <w:rFonts w:eastAsia="Calibri" w:cs="Times New Roman"/>
          <w:sz w:val="15"/>
          <w:szCs w:val="15"/>
        </w:rPr>
      </w:pPr>
      <w:r w:rsidRPr="00A60E22">
        <w:rPr>
          <w:rFonts w:eastAsia="Calibri" w:cs="Times New Roman"/>
          <w:sz w:val="15"/>
          <w:szCs w:val="15"/>
        </w:rPr>
        <w:t xml:space="preserve">2 punten: de mate van </w:t>
      </w:r>
      <w:proofErr w:type="spellStart"/>
      <w:r w:rsidRPr="00A60E22">
        <w:rPr>
          <w:rFonts w:eastAsia="Calibri" w:cs="Times New Roman"/>
          <w:sz w:val="15"/>
          <w:szCs w:val="15"/>
        </w:rPr>
        <w:t>innovativiteit</w:t>
      </w:r>
      <w:proofErr w:type="spellEnd"/>
      <w:r w:rsidRPr="00A60E22">
        <w:rPr>
          <w:rFonts w:eastAsia="Calibri" w:cs="Times New Roman"/>
          <w:sz w:val="15"/>
          <w:szCs w:val="15"/>
        </w:rPr>
        <w:t xml:space="preserve"> is gelet op de genoemde aspecten matig.</w:t>
      </w:r>
    </w:p>
    <w:p w:rsidR="00A60E22" w:rsidRPr="00A60E22" w:rsidRDefault="00A60E22" w:rsidP="00A60E22">
      <w:pPr>
        <w:rPr>
          <w:rFonts w:eastAsia="Calibri" w:cs="Times New Roman"/>
          <w:sz w:val="15"/>
          <w:szCs w:val="15"/>
        </w:rPr>
      </w:pPr>
      <w:r w:rsidRPr="00A60E22">
        <w:rPr>
          <w:rFonts w:eastAsia="Calibri" w:cs="Times New Roman"/>
          <w:sz w:val="15"/>
          <w:szCs w:val="15"/>
        </w:rPr>
        <w:t xml:space="preserve">3 punten: de mate van </w:t>
      </w:r>
      <w:proofErr w:type="spellStart"/>
      <w:r w:rsidRPr="00A60E22">
        <w:rPr>
          <w:rFonts w:eastAsia="Calibri" w:cs="Times New Roman"/>
          <w:sz w:val="15"/>
          <w:szCs w:val="15"/>
        </w:rPr>
        <w:t>innovativiteit</w:t>
      </w:r>
      <w:proofErr w:type="spellEnd"/>
      <w:r w:rsidRPr="00A60E22">
        <w:rPr>
          <w:rFonts w:eastAsia="Calibri" w:cs="Times New Roman"/>
          <w:sz w:val="15"/>
          <w:szCs w:val="15"/>
        </w:rPr>
        <w:t xml:space="preserve"> is gelet op de genoemde aspecten voldoende.</w:t>
      </w:r>
    </w:p>
    <w:p w:rsidR="00A60E22" w:rsidRPr="00A60E22" w:rsidRDefault="00A60E22" w:rsidP="00A60E22">
      <w:pPr>
        <w:rPr>
          <w:rFonts w:eastAsia="Calibri" w:cs="Times New Roman"/>
          <w:sz w:val="15"/>
          <w:szCs w:val="15"/>
        </w:rPr>
      </w:pPr>
      <w:r w:rsidRPr="00A60E22">
        <w:rPr>
          <w:rFonts w:eastAsia="Calibri" w:cs="Times New Roman"/>
          <w:sz w:val="15"/>
          <w:szCs w:val="15"/>
        </w:rPr>
        <w:t xml:space="preserve">4 punten: de mate van </w:t>
      </w:r>
      <w:proofErr w:type="spellStart"/>
      <w:r w:rsidRPr="00A60E22">
        <w:rPr>
          <w:rFonts w:eastAsia="Calibri" w:cs="Times New Roman"/>
          <w:sz w:val="15"/>
          <w:szCs w:val="15"/>
        </w:rPr>
        <w:t>innovativiteit</w:t>
      </w:r>
      <w:proofErr w:type="spellEnd"/>
      <w:r w:rsidRPr="00A60E22">
        <w:rPr>
          <w:rFonts w:eastAsia="Calibri" w:cs="Times New Roman"/>
          <w:sz w:val="15"/>
          <w:szCs w:val="15"/>
        </w:rPr>
        <w:t xml:space="preserve"> is gelet op de genoemde aspecten goed.</w:t>
      </w:r>
    </w:p>
    <w:p w:rsidR="00A60E22" w:rsidRDefault="00A60E22" w:rsidP="00A60E22">
      <w:pPr>
        <w:rPr>
          <w:rFonts w:eastAsia="Calibri" w:cs="Times New Roman"/>
          <w:sz w:val="15"/>
          <w:szCs w:val="15"/>
        </w:rPr>
      </w:pPr>
      <w:r w:rsidRPr="00A60E22">
        <w:rPr>
          <w:rFonts w:eastAsia="Calibri" w:cs="Times New Roman"/>
          <w:sz w:val="15"/>
          <w:szCs w:val="15"/>
        </w:rPr>
        <w:t xml:space="preserve">5 punten: de mate van </w:t>
      </w:r>
      <w:proofErr w:type="spellStart"/>
      <w:r w:rsidRPr="00A60E22">
        <w:rPr>
          <w:rFonts w:eastAsia="Calibri" w:cs="Times New Roman"/>
          <w:sz w:val="15"/>
          <w:szCs w:val="15"/>
        </w:rPr>
        <w:t>innovativiteit</w:t>
      </w:r>
      <w:proofErr w:type="spellEnd"/>
      <w:r w:rsidRPr="00A60E22">
        <w:rPr>
          <w:rFonts w:eastAsia="Calibri" w:cs="Times New Roman"/>
          <w:sz w:val="15"/>
          <w:szCs w:val="15"/>
        </w:rPr>
        <w:t xml:space="preserve"> is gelet op de genoemde aspecten zeer goed.</w:t>
      </w:r>
    </w:p>
    <w:p w:rsidR="00A60E22" w:rsidRDefault="00A60E22" w:rsidP="00730B3E">
      <w:pPr>
        <w:rPr>
          <w:rFonts w:eastAsia="Calibri" w:cs="Times New Roman"/>
          <w:sz w:val="15"/>
          <w:szCs w:val="15"/>
        </w:rPr>
      </w:pPr>
    </w:p>
    <w:p w:rsidR="00730B3E" w:rsidRPr="00730B3E" w:rsidRDefault="00730B3E" w:rsidP="00730B3E">
      <w:pPr>
        <w:rPr>
          <w:rFonts w:eastAsia="Calibri" w:cs="Times New Roman"/>
          <w:sz w:val="15"/>
          <w:szCs w:val="15"/>
        </w:rPr>
      </w:pPr>
      <w:r w:rsidRPr="00730B3E">
        <w:rPr>
          <w:rFonts w:eastAsia="Calibri" w:cs="Times New Roman"/>
          <w:sz w:val="15"/>
          <w:szCs w:val="15"/>
        </w:rPr>
        <w:t xml:space="preserve">De wegingsfactor is </w:t>
      </w:r>
      <w:r w:rsidR="00A60E22">
        <w:rPr>
          <w:rFonts w:eastAsia="Calibri" w:cs="Times New Roman"/>
          <w:sz w:val="15"/>
          <w:szCs w:val="15"/>
        </w:rPr>
        <w:t>2</w:t>
      </w:r>
      <w:r w:rsidRPr="00730B3E">
        <w:rPr>
          <w:rFonts w:eastAsia="Calibri" w:cs="Times New Roman"/>
          <w:sz w:val="15"/>
          <w:szCs w:val="15"/>
        </w:rPr>
        <w:t>.</w:t>
      </w:r>
    </w:p>
    <w:p w:rsidR="00F34278" w:rsidRPr="00E40D37" w:rsidRDefault="00F34278" w:rsidP="00730B3E"/>
    <w:p w:rsidR="00E40D37" w:rsidRDefault="00E40D37" w:rsidP="00730B3E">
      <w:pPr>
        <w:pStyle w:val="Kop2"/>
      </w:pPr>
      <w:r w:rsidRPr="00E40D37">
        <w:t>Begroting en financiering</w:t>
      </w:r>
    </w:p>
    <w:p w:rsidR="00906C6B" w:rsidRPr="00906C6B" w:rsidRDefault="00906C6B" w:rsidP="00730B3E">
      <w:pPr>
        <w:pStyle w:val="Kop3"/>
      </w:pPr>
      <w:r>
        <w:t>5 a. Geef een toelichting op de begroting</w:t>
      </w:r>
    </w:p>
    <w:p w:rsidR="00E40D37" w:rsidRPr="00E40D37" w:rsidRDefault="00E40D37" w:rsidP="00730B3E">
      <w:pPr>
        <w:suppressAutoHyphens/>
        <w:autoSpaceDN w:val="0"/>
        <w:textAlignment w:val="baseline"/>
        <w:rPr>
          <w:rFonts w:eastAsia="Calibri" w:cs="Times New Roman"/>
          <w:lang w:val="nl-BE"/>
        </w:rPr>
      </w:pPr>
    </w:p>
    <w:tbl>
      <w:tblPr>
        <w:tblW w:w="9212" w:type="dxa"/>
        <w:tblCellMar>
          <w:left w:w="10" w:type="dxa"/>
          <w:right w:w="10" w:type="dxa"/>
        </w:tblCellMar>
        <w:tblLook w:val="04A0" w:firstRow="1" w:lastRow="0" w:firstColumn="1" w:lastColumn="0" w:noHBand="0" w:noVBand="1"/>
        <w:tblCaption w:val="Invulvlak voor begroting en financiering"/>
        <w:tblDescription w:val="Het invulvak heeft eerst een leeg vlak om iet in te vullen en daarna een omschrijving waar uitlege gegeven wordt over de begroting en financiering "/>
      </w:tblPr>
      <w:tblGrid>
        <w:gridCol w:w="9212"/>
      </w:tblGrid>
      <w:tr w:rsidR="00E40D37" w:rsidRPr="00E40D37" w:rsidTr="00633F4B">
        <w:tc>
          <w:tcPr>
            <w:tcW w:w="9212"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rsidR="00330DC2" w:rsidRDefault="00330DC2" w:rsidP="00730B3E">
            <w:pPr>
              <w:tabs>
                <w:tab w:val="left" w:pos="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suppressAutoHyphens/>
              <w:overflowPunct w:val="0"/>
              <w:autoSpaceDE w:val="0"/>
              <w:autoSpaceDN w:val="0"/>
              <w:textAlignment w:val="baseline"/>
              <w:rPr>
                <w:lang w:val="nl" w:eastAsia="nl-NL"/>
              </w:rPr>
            </w:pPr>
            <w:r w:rsidRPr="00E40D37">
              <w:rPr>
                <w:lang w:val="nl" w:eastAsia="nl-NL"/>
              </w:rPr>
              <w:t xml:space="preserve">In artikel </w:t>
            </w:r>
            <w:r>
              <w:rPr>
                <w:lang w:val="nl" w:eastAsia="nl-NL"/>
              </w:rPr>
              <w:t>5</w:t>
            </w:r>
            <w:r w:rsidRPr="00E40D37">
              <w:rPr>
                <w:lang w:val="nl" w:eastAsia="nl-NL"/>
              </w:rPr>
              <w:t xml:space="preserve"> van het openstellingsbesluit van de maatregel staan kosten vermeld die voor subsidie in aanmerking kunnen komen. </w:t>
            </w:r>
            <w:r w:rsidRPr="00330DC2">
              <w:rPr>
                <w:lang w:val="nl" w:eastAsia="nl-NL"/>
              </w:rPr>
              <w:t xml:space="preserve">n het Uitvoeringsplatform (UP) </w:t>
            </w:r>
            <w:r>
              <w:rPr>
                <w:lang w:val="nl" w:eastAsia="nl-NL"/>
              </w:rPr>
              <w:t>(via Mijn Dossier in mijn.rvo.nl)</w:t>
            </w:r>
            <w:r w:rsidR="00906C6B">
              <w:rPr>
                <w:lang w:val="nl" w:eastAsia="nl-NL"/>
              </w:rPr>
              <w:t xml:space="preserve"> specificeert u </w:t>
            </w:r>
            <w:r w:rsidRPr="00330DC2">
              <w:rPr>
                <w:lang w:val="nl" w:eastAsia="nl-NL"/>
              </w:rPr>
              <w:t>de begroting van de te maken kosten en de financiering van uw project. Indien u een samenwerkingsverband bent aangegaan is het belangrijk om de begroting en financiering pe</w:t>
            </w:r>
            <w:r>
              <w:rPr>
                <w:lang w:val="nl" w:eastAsia="nl-NL"/>
              </w:rPr>
              <w:t>r projectpartner uit te werken.</w:t>
            </w:r>
          </w:p>
          <w:p w:rsidR="00906C6B" w:rsidRPr="00330DC2" w:rsidRDefault="00906C6B" w:rsidP="00730B3E">
            <w:pPr>
              <w:tabs>
                <w:tab w:val="left" w:pos="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suppressAutoHyphens/>
              <w:overflowPunct w:val="0"/>
              <w:autoSpaceDE w:val="0"/>
              <w:autoSpaceDN w:val="0"/>
              <w:textAlignment w:val="baseline"/>
              <w:rPr>
                <w:lang w:val="nl" w:eastAsia="nl-NL"/>
              </w:rPr>
            </w:pPr>
          </w:p>
          <w:p w:rsidR="00906C6B" w:rsidRDefault="00330DC2" w:rsidP="00730B3E">
            <w:pPr>
              <w:rPr>
                <w:lang w:val="nl" w:eastAsia="nl-NL"/>
              </w:rPr>
            </w:pPr>
            <w:r w:rsidRPr="00906C6B">
              <w:rPr>
                <w:lang w:val="nl" w:eastAsia="nl-NL"/>
              </w:rPr>
              <w:t>Wij verzoeken u om hier in het projectplan aan te geven</w:t>
            </w:r>
            <w:r w:rsidR="00906C6B">
              <w:rPr>
                <w:lang w:val="nl" w:eastAsia="nl-NL"/>
              </w:rPr>
              <w:t>:</w:t>
            </w:r>
          </w:p>
          <w:p w:rsidR="00906C6B" w:rsidRDefault="00330DC2" w:rsidP="00730B3E">
            <w:pPr>
              <w:pStyle w:val="Lijstalinea"/>
              <w:numPr>
                <w:ilvl w:val="0"/>
                <w:numId w:val="13"/>
              </w:numPr>
              <w:rPr>
                <w:lang w:val="nl" w:eastAsia="nl-NL"/>
              </w:rPr>
            </w:pPr>
            <w:r w:rsidRPr="00906C6B">
              <w:rPr>
                <w:lang w:val="nl" w:eastAsia="nl-NL"/>
              </w:rPr>
              <w:t>hoe de bedragen in de begroting tot stand zijn gekomen. Uit de omschrijving dient te blijken waarom deze kosten benodigd zijn voor de uitvoering van het project. In het algemeen dienen kosten aantoonbaar en onlosmakelijk verbonden te zijn met het project, dienen redelijk en billijk te zijn en verplichtingen kunnen alleen worden aangegaan na indiening aanvraag. Deze omschreven kosten dienen aan te sluiten op de begrote kosten zoals aangegeven in het UP.</w:t>
            </w:r>
          </w:p>
          <w:p w:rsidR="00906C6B" w:rsidRDefault="00906C6B" w:rsidP="00730B3E">
            <w:pPr>
              <w:pStyle w:val="Lijstalinea"/>
              <w:numPr>
                <w:ilvl w:val="0"/>
                <w:numId w:val="13"/>
              </w:numPr>
              <w:rPr>
                <w:lang w:val="nl" w:eastAsia="nl-NL"/>
              </w:rPr>
            </w:pPr>
            <w:r w:rsidRPr="00906C6B">
              <w:rPr>
                <w:lang w:val="nl" w:eastAsia="nl-NL"/>
              </w:rPr>
              <w:t>e</w:t>
            </w:r>
            <w:r w:rsidR="00330DC2" w:rsidRPr="00906C6B">
              <w:rPr>
                <w:lang w:val="nl" w:eastAsia="nl-NL"/>
              </w:rPr>
              <w:t>en toelichting op de financiering van uw project. Indien u een samenwerkingsverband bent aangegaan dient u te motiveren waarom iedere projectpartner in staat is om de eigen bijdrage te financieren. Indien u financiering van een derde partij ontvangt, dient u de status van die financiering te vermelden. In het geval dit een andere subsidie betreft is een toezegging van die subsidie een verplichte bijlage.</w:t>
            </w:r>
          </w:p>
          <w:p w:rsidR="00330DC2" w:rsidRPr="00906C6B" w:rsidRDefault="00330DC2" w:rsidP="00730B3E">
            <w:pPr>
              <w:pStyle w:val="Lijstalinea"/>
              <w:numPr>
                <w:ilvl w:val="0"/>
                <w:numId w:val="13"/>
              </w:numPr>
              <w:rPr>
                <w:lang w:val="nl" w:eastAsia="nl-NL"/>
              </w:rPr>
            </w:pPr>
            <w:r w:rsidRPr="00906C6B">
              <w:rPr>
                <w:lang w:val="nl" w:eastAsia="nl-NL"/>
              </w:rPr>
              <w:t>Een overzicht van en toelichting op de eventuele inkomsten die met de uitvoering van het project gegenereerd worden.</w:t>
            </w:r>
          </w:p>
        </w:tc>
      </w:tr>
      <w:tr w:rsidR="00E40D37" w:rsidRPr="00261DF0" w:rsidTr="00633F4B">
        <w:tc>
          <w:tcPr>
            <w:tcW w:w="9212"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rsidR="00E40D37" w:rsidRDefault="00E40D37" w:rsidP="00730B3E"/>
          <w:p w:rsidR="00261DF0" w:rsidRDefault="00261DF0" w:rsidP="00730B3E"/>
          <w:p w:rsidR="00261DF0" w:rsidRPr="00261DF0" w:rsidRDefault="00261DF0" w:rsidP="00730B3E"/>
        </w:tc>
      </w:tr>
    </w:tbl>
    <w:p w:rsidR="00E40D37" w:rsidRPr="00E40D37" w:rsidRDefault="00E40D37" w:rsidP="00730B3E">
      <w:pPr>
        <w:tabs>
          <w:tab w:val="left" w:pos="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suppressAutoHyphens/>
        <w:overflowPunct w:val="0"/>
        <w:autoSpaceDE w:val="0"/>
        <w:autoSpaceDN w:val="0"/>
        <w:textAlignment w:val="baseline"/>
        <w:rPr>
          <w:rFonts w:eastAsia="Times New Roman" w:cs="Times New Roman"/>
          <w:szCs w:val="16"/>
          <w:lang w:val="nl" w:eastAsia="nl-NL"/>
        </w:rPr>
      </w:pPr>
    </w:p>
    <w:p w:rsidR="00E40D37" w:rsidRPr="00E40D37" w:rsidRDefault="00E40D37" w:rsidP="00730B3E">
      <w:pPr>
        <w:tabs>
          <w:tab w:val="left" w:pos="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suppressAutoHyphens/>
        <w:overflowPunct w:val="0"/>
        <w:autoSpaceDE w:val="0"/>
        <w:autoSpaceDN w:val="0"/>
        <w:textAlignment w:val="baseline"/>
        <w:rPr>
          <w:rFonts w:eastAsia="Times New Roman" w:cs="Times New Roman"/>
          <w:szCs w:val="16"/>
          <w:lang w:val="nl" w:eastAsia="nl-NL"/>
        </w:rPr>
      </w:pPr>
    </w:p>
    <w:p w:rsidR="00730B3E" w:rsidRDefault="00730B3E">
      <w:pPr>
        <w:spacing w:after="200" w:line="276" w:lineRule="auto"/>
        <w:rPr>
          <w:rFonts w:eastAsia="Times New Roman" w:cs="Times New Roman"/>
          <w:b/>
          <w:bCs/>
          <w:sz w:val="25"/>
          <w:szCs w:val="25"/>
        </w:rPr>
      </w:pPr>
      <w:r>
        <w:br w:type="page"/>
      </w:r>
    </w:p>
    <w:p w:rsidR="00261DF0" w:rsidRDefault="00261DF0" w:rsidP="00730B3E">
      <w:pPr>
        <w:pStyle w:val="Kop2"/>
      </w:pPr>
      <w:r>
        <w:lastRenderedPageBreak/>
        <w:t>Projectadministratie</w:t>
      </w:r>
    </w:p>
    <w:p w:rsidR="00E40D37" w:rsidRPr="00E40D37" w:rsidRDefault="00261DF0" w:rsidP="00730B3E">
      <w:pPr>
        <w:pStyle w:val="Kop3"/>
      </w:pPr>
      <w:r>
        <w:t xml:space="preserve">6 a. </w:t>
      </w:r>
      <w:r w:rsidR="00E40D37" w:rsidRPr="00E40D37">
        <w:t>Beginselen van goed financieel beheer</w:t>
      </w:r>
    </w:p>
    <w:tbl>
      <w:tblPr>
        <w:tblW w:w="9212" w:type="dxa"/>
        <w:tblCellMar>
          <w:left w:w="10" w:type="dxa"/>
          <w:right w:w="10" w:type="dxa"/>
        </w:tblCellMar>
        <w:tblLook w:val="04A0" w:firstRow="1" w:lastRow="0" w:firstColumn="1" w:lastColumn="0" w:noHBand="0" w:noVBand="1"/>
        <w:tblCaption w:val="Invulvlak voor beschrijving van de beginselen voor een goed financieel beheer"/>
        <w:tblDescription w:val="Het invulvlak geeft een extra informatie over hoe een goed financieel beheer zou moeten worden omschreven."/>
      </w:tblPr>
      <w:tblGrid>
        <w:gridCol w:w="9212"/>
      </w:tblGrid>
      <w:tr w:rsidR="00E40D37" w:rsidRPr="00E40D37" w:rsidTr="00633F4B">
        <w:tc>
          <w:tcPr>
            <w:tcW w:w="9212"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rsidR="00906C6B" w:rsidRDefault="00E40D37" w:rsidP="00730B3E">
            <w:pPr>
              <w:tabs>
                <w:tab w:val="left" w:pos="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suppressAutoHyphens/>
              <w:overflowPunct w:val="0"/>
              <w:autoSpaceDE w:val="0"/>
              <w:autoSpaceDN w:val="0"/>
              <w:textAlignment w:val="baseline"/>
              <w:rPr>
                <w:rFonts w:eastAsia="Times New Roman" w:cs="Times New Roman"/>
                <w:szCs w:val="16"/>
                <w:lang w:val="nl" w:eastAsia="nl-NL"/>
              </w:rPr>
            </w:pPr>
            <w:r w:rsidRPr="00E40D37">
              <w:rPr>
                <w:rFonts w:eastAsia="Times New Roman" w:cs="Times New Roman"/>
                <w:iCs/>
                <w:szCs w:val="16"/>
                <w:lang w:val="nl" w:eastAsia="nl-NL"/>
              </w:rPr>
              <w:t>Beschrijf hoe goed financieel beheer wordt toegepast binnen de uitvoering van het project:</w:t>
            </w:r>
          </w:p>
          <w:p w:rsidR="00906C6B" w:rsidRPr="00E40D37" w:rsidRDefault="00906C6B" w:rsidP="00730B3E">
            <w:pPr>
              <w:tabs>
                <w:tab w:val="left" w:pos="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suppressAutoHyphens/>
              <w:overflowPunct w:val="0"/>
              <w:autoSpaceDE w:val="0"/>
              <w:autoSpaceDN w:val="0"/>
              <w:textAlignment w:val="baseline"/>
              <w:rPr>
                <w:rFonts w:eastAsia="Times New Roman" w:cs="Times New Roman"/>
                <w:szCs w:val="16"/>
                <w:lang w:val="nl" w:eastAsia="nl-NL"/>
              </w:rPr>
            </w:pPr>
          </w:p>
          <w:p w:rsidR="00E40D37" w:rsidRPr="00E40D37" w:rsidRDefault="00906C6B" w:rsidP="00730B3E">
            <w:pPr>
              <w:tabs>
                <w:tab w:val="left" w:pos="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suppressAutoHyphens/>
              <w:overflowPunct w:val="0"/>
              <w:autoSpaceDE w:val="0"/>
              <w:autoSpaceDN w:val="0"/>
              <w:textAlignment w:val="baseline"/>
              <w:rPr>
                <w:rFonts w:eastAsia="Times New Roman" w:cs="Times New Roman"/>
                <w:szCs w:val="16"/>
                <w:lang w:val="nl" w:eastAsia="nl-NL"/>
              </w:rPr>
            </w:pPr>
            <w:r w:rsidRPr="00E40D37">
              <w:rPr>
                <w:rFonts w:eastAsia="Times New Roman" w:cs="Times New Roman"/>
                <w:sz w:val="16"/>
                <w:szCs w:val="16"/>
                <w:lang w:val="nl-BE" w:eastAsia="nl-NL"/>
              </w:rPr>
              <w:t>Geef aan op welke wijze bij de uitvoering van het project, waaronder het aangaan van verplichtingen, de beginselen van goed financieel beheer worden toegepast. Met andere woorden, hoe wordt bewerkstelligd dat kosten van derden worden gemaakt tegen marktconforme tarieven en op welke wijze wordt dit aantoonbaar gemaakt in het projectdossier? In geval van een samenwerkingsverband dient dit voor iedere projectpartner te worden aangegeven.</w:t>
            </w:r>
          </w:p>
        </w:tc>
      </w:tr>
      <w:tr w:rsidR="00E40D37" w:rsidRPr="00261DF0" w:rsidTr="00633F4B">
        <w:tc>
          <w:tcPr>
            <w:tcW w:w="9212"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rsidR="00E40D37" w:rsidRDefault="00E40D37" w:rsidP="00730B3E"/>
          <w:p w:rsidR="00261DF0" w:rsidRPr="00261DF0" w:rsidRDefault="00261DF0" w:rsidP="00730B3E"/>
          <w:p w:rsidR="00E40D37" w:rsidRPr="00261DF0" w:rsidRDefault="00E40D37" w:rsidP="00730B3E"/>
        </w:tc>
      </w:tr>
    </w:tbl>
    <w:p w:rsidR="00E40D37" w:rsidRPr="00E40D37" w:rsidRDefault="00E40D37" w:rsidP="00730B3E">
      <w:pPr>
        <w:autoSpaceDN w:val="0"/>
        <w:spacing w:after="200"/>
        <w:textAlignment w:val="baseline"/>
        <w:rPr>
          <w:rFonts w:eastAsia="Times New Roman" w:cs="Times New Roman"/>
          <w:szCs w:val="16"/>
          <w:lang w:val="nl" w:eastAsia="nl-NL"/>
        </w:rPr>
      </w:pPr>
    </w:p>
    <w:p w:rsidR="00E40D37" w:rsidRPr="00E40D37" w:rsidRDefault="00261DF0" w:rsidP="00730B3E">
      <w:pPr>
        <w:pStyle w:val="Kop3"/>
      </w:pPr>
      <w:r>
        <w:t xml:space="preserve">6 b. </w:t>
      </w:r>
      <w:r w:rsidR="00E40D37" w:rsidRPr="00E40D37">
        <w:t>Administratieve organisatie</w:t>
      </w:r>
    </w:p>
    <w:tbl>
      <w:tblPr>
        <w:tblW w:w="9212" w:type="dxa"/>
        <w:tblCellMar>
          <w:left w:w="10" w:type="dxa"/>
          <w:right w:w="10" w:type="dxa"/>
        </w:tblCellMar>
        <w:tblLook w:val="04A0" w:firstRow="1" w:lastRow="0" w:firstColumn="1" w:lastColumn="0" w:noHBand="0" w:noVBand="1"/>
        <w:tblCaption w:val="Invulvlak voor omschrijving van de administratieve organisatie"/>
        <w:tblDescription w:val="Het invulvlak geeft een extra informatie over hoe de administratieve organisatie zou moeten worden omschreven."/>
      </w:tblPr>
      <w:tblGrid>
        <w:gridCol w:w="9212"/>
      </w:tblGrid>
      <w:tr w:rsidR="00E40D37" w:rsidRPr="00E40D37" w:rsidTr="00633F4B">
        <w:tc>
          <w:tcPr>
            <w:tcW w:w="9212"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rsidR="00E40D37" w:rsidRDefault="00E40D37" w:rsidP="00730B3E">
            <w:pPr>
              <w:tabs>
                <w:tab w:val="left" w:pos="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suppressAutoHyphens/>
              <w:overflowPunct w:val="0"/>
              <w:autoSpaceDE w:val="0"/>
              <w:autoSpaceDN w:val="0"/>
              <w:textAlignment w:val="baseline"/>
              <w:rPr>
                <w:rFonts w:eastAsia="Times New Roman" w:cs="Times New Roman"/>
                <w:szCs w:val="18"/>
                <w:lang w:val="nl-BE" w:eastAsia="nl-NL"/>
              </w:rPr>
            </w:pPr>
            <w:r w:rsidRPr="00E40D37">
              <w:rPr>
                <w:rFonts w:eastAsia="Times New Roman" w:cs="Times New Roman"/>
                <w:szCs w:val="18"/>
                <w:lang w:val="nl-BE" w:eastAsia="nl-NL"/>
              </w:rPr>
              <w:t>Beschrijf hoe u ervoor zorgt dat uw projectadministratie is ingeregeld:</w:t>
            </w:r>
          </w:p>
          <w:p w:rsidR="00261DF0" w:rsidRPr="00E40D37" w:rsidRDefault="00261DF0" w:rsidP="00730B3E">
            <w:pPr>
              <w:tabs>
                <w:tab w:val="left" w:pos="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suppressAutoHyphens/>
              <w:overflowPunct w:val="0"/>
              <w:autoSpaceDE w:val="0"/>
              <w:autoSpaceDN w:val="0"/>
              <w:textAlignment w:val="baseline"/>
              <w:rPr>
                <w:rFonts w:eastAsia="Times New Roman" w:cs="Times New Roman"/>
                <w:szCs w:val="16"/>
                <w:lang w:val="nl" w:eastAsia="nl-NL"/>
              </w:rPr>
            </w:pPr>
          </w:p>
          <w:p w:rsidR="00261DF0" w:rsidRPr="00E40D37" w:rsidRDefault="00261DF0" w:rsidP="00730B3E">
            <w:pPr>
              <w:tabs>
                <w:tab w:val="left" w:pos="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suppressAutoHyphens/>
              <w:overflowPunct w:val="0"/>
              <w:autoSpaceDE w:val="0"/>
              <w:autoSpaceDN w:val="0"/>
              <w:textAlignment w:val="baseline"/>
              <w:rPr>
                <w:rFonts w:eastAsia="Times New Roman" w:cs="Times New Roman"/>
                <w:sz w:val="16"/>
                <w:szCs w:val="16"/>
                <w:lang w:val="nl" w:eastAsia="nl-NL"/>
              </w:rPr>
            </w:pPr>
            <w:r w:rsidRPr="00E40D37">
              <w:rPr>
                <w:rFonts w:eastAsia="Times New Roman" w:cs="Times New Roman"/>
                <w:sz w:val="16"/>
                <w:szCs w:val="16"/>
                <w:lang w:val="nl-BE" w:eastAsia="nl-NL"/>
              </w:rPr>
              <w:t xml:space="preserve">Alle kosten die u voor uw project maakt moeten inzichtelijk en controleerbaar worden bijgehouden. U kunt kosten gerelateerd aan het project bijvoorbeeld op afzonderlijke grootboekrekeningen bijhouden in uw administratie. Geef hierbij aan hoe binnen uw organisatie o.a. het inkoopproces en het </w:t>
            </w:r>
            <w:proofErr w:type="spellStart"/>
            <w:r w:rsidRPr="00E40D37">
              <w:rPr>
                <w:rFonts w:eastAsia="Times New Roman" w:cs="Times New Roman"/>
                <w:sz w:val="16"/>
                <w:szCs w:val="16"/>
                <w:lang w:val="nl-BE" w:eastAsia="nl-NL"/>
              </w:rPr>
              <w:t>betalings</w:t>
            </w:r>
            <w:r w:rsidRPr="00E40D37">
              <w:rPr>
                <w:rFonts w:eastAsia="Times New Roman" w:cs="Times New Roman"/>
                <w:sz w:val="16"/>
                <w:szCs w:val="16"/>
                <w:lang w:val="nl-BE" w:eastAsia="nl-NL"/>
              </w:rPr>
              <w:softHyphen/>
              <w:t>proces</w:t>
            </w:r>
            <w:proofErr w:type="spellEnd"/>
            <w:r w:rsidRPr="00E40D37">
              <w:rPr>
                <w:rFonts w:eastAsia="Times New Roman" w:cs="Times New Roman"/>
                <w:sz w:val="16"/>
                <w:szCs w:val="16"/>
                <w:lang w:val="nl-BE" w:eastAsia="nl-NL"/>
              </w:rPr>
              <w:t xml:space="preserve"> is geregeld. Geef aan op welke wijze de rechtstreekse relatie van facturen met het project wordt aangetoond. </w:t>
            </w:r>
          </w:p>
          <w:p w:rsidR="00261DF0" w:rsidRPr="00E40D37" w:rsidRDefault="00261DF0" w:rsidP="00730B3E">
            <w:pPr>
              <w:tabs>
                <w:tab w:val="left" w:pos="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suppressAutoHyphens/>
              <w:overflowPunct w:val="0"/>
              <w:autoSpaceDE w:val="0"/>
              <w:autoSpaceDN w:val="0"/>
              <w:textAlignment w:val="baseline"/>
              <w:rPr>
                <w:rFonts w:eastAsia="Times New Roman" w:cs="Times New Roman"/>
                <w:sz w:val="16"/>
                <w:szCs w:val="16"/>
                <w:lang w:val="nl-BE" w:eastAsia="nl-NL"/>
              </w:rPr>
            </w:pPr>
          </w:p>
          <w:p w:rsidR="00261DF0" w:rsidRPr="00E40D37" w:rsidRDefault="00261DF0" w:rsidP="00730B3E">
            <w:pPr>
              <w:tabs>
                <w:tab w:val="left" w:pos="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suppressAutoHyphens/>
              <w:overflowPunct w:val="0"/>
              <w:autoSpaceDE w:val="0"/>
              <w:autoSpaceDN w:val="0"/>
              <w:textAlignment w:val="baseline"/>
              <w:rPr>
                <w:rFonts w:eastAsia="Times New Roman" w:cs="Times New Roman"/>
                <w:sz w:val="16"/>
                <w:szCs w:val="16"/>
                <w:lang w:val="nl" w:eastAsia="nl-NL"/>
              </w:rPr>
            </w:pPr>
            <w:r w:rsidRPr="00E40D37">
              <w:rPr>
                <w:rFonts w:eastAsia="Times New Roman" w:cs="Times New Roman"/>
                <w:sz w:val="16"/>
                <w:szCs w:val="16"/>
                <w:lang w:val="nl-BE" w:eastAsia="nl-NL"/>
              </w:rPr>
              <w:t>Indien er sprake is van een samenwerkingsverband is de penvoerder verantwoordelijk voor het bijhouden van de volledige projectadministratie. Geef daarom een beschrijving van de interne procedures van het samenwerkingsverband waarmee transparante werking en besluitvorming gegarandeerd wordt en waarmee belangen</w:t>
            </w:r>
            <w:r w:rsidRPr="00E40D37">
              <w:rPr>
                <w:rFonts w:eastAsia="Times New Roman" w:cs="Times New Roman"/>
                <w:sz w:val="16"/>
                <w:szCs w:val="16"/>
                <w:lang w:val="nl-BE" w:eastAsia="nl-NL"/>
              </w:rPr>
              <w:softHyphen/>
              <w:t>conflicten worden voorkomen.</w:t>
            </w:r>
          </w:p>
        </w:tc>
      </w:tr>
      <w:tr w:rsidR="00E40D37" w:rsidRPr="00261DF0" w:rsidTr="00633F4B">
        <w:tc>
          <w:tcPr>
            <w:tcW w:w="9212"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rsidR="00E40D37" w:rsidRDefault="00E40D37" w:rsidP="00730B3E"/>
          <w:p w:rsidR="00261DF0" w:rsidRDefault="00261DF0" w:rsidP="00730B3E"/>
          <w:p w:rsidR="00261DF0" w:rsidRPr="00261DF0" w:rsidRDefault="00261DF0" w:rsidP="00730B3E"/>
        </w:tc>
      </w:tr>
    </w:tbl>
    <w:p w:rsidR="00E40D37" w:rsidRPr="00E40D37" w:rsidRDefault="00E40D37" w:rsidP="00730B3E">
      <w:pPr>
        <w:tabs>
          <w:tab w:val="left" w:pos="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suppressAutoHyphens/>
        <w:overflowPunct w:val="0"/>
        <w:autoSpaceDE w:val="0"/>
        <w:autoSpaceDN w:val="0"/>
        <w:textAlignment w:val="baseline"/>
        <w:rPr>
          <w:rFonts w:eastAsia="Times New Roman" w:cs="Times New Roman"/>
          <w:szCs w:val="16"/>
          <w:lang w:val="nl" w:eastAsia="nl-NL"/>
        </w:rPr>
      </w:pPr>
    </w:p>
    <w:p w:rsidR="00E40D37" w:rsidRPr="00E40D37" w:rsidRDefault="00E40D37" w:rsidP="00730B3E">
      <w:pPr>
        <w:tabs>
          <w:tab w:val="left" w:pos="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suppressAutoHyphens/>
        <w:overflowPunct w:val="0"/>
        <w:autoSpaceDE w:val="0"/>
        <w:autoSpaceDN w:val="0"/>
        <w:textAlignment w:val="baseline"/>
        <w:rPr>
          <w:rFonts w:eastAsia="Times New Roman" w:cs="Times New Roman"/>
          <w:szCs w:val="16"/>
          <w:lang w:val="nl" w:eastAsia="nl-NL"/>
        </w:rPr>
      </w:pPr>
    </w:p>
    <w:p w:rsidR="00E40D37" w:rsidRPr="00E40D37" w:rsidRDefault="00261DF0" w:rsidP="00730B3E">
      <w:pPr>
        <w:pStyle w:val="Kop3"/>
      </w:pPr>
      <w:r>
        <w:t xml:space="preserve">6 c. </w:t>
      </w:r>
      <w:r w:rsidR="00E40D37" w:rsidRPr="00E40D37">
        <w:t>Verklaringen</w:t>
      </w:r>
    </w:p>
    <w:tbl>
      <w:tblPr>
        <w:tblW w:w="9212" w:type="dxa"/>
        <w:tblCellMar>
          <w:left w:w="10" w:type="dxa"/>
          <w:right w:w="10" w:type="dxa"/>
        </w:tblCellMar>
        <w:tblLook w:val="04A0" w:firstRow="1" w:lastRow="0" w:firstColumn="1" w:lastColumn="0" w:noHBand="0" w:noVBand="1"/>
        <w:tblCaption w:val="Invulvlak voor beantwoorden van verklaringen"/>
        <w:tblDescription w:val="Het invulvlak geeft een lijst van verklaringen waaraan de aanvrager en partners moeten voldoen."/>
      </w:tblPr>
      <w:tblGrid>
        <w:gridCol w:w="9212"/>
      </w:tblGrid>
      <w:tr w:rsidR="00E40D37" w:rsidRPr="00E40D37" w:rsidTr="00633F4B">
        <w:tc>
          <w:tcPr>
            <w:tcW w:w="9212"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rsidR="00261DF0" w:rsidRDefault="00E40D37" w:rsidP="00730B3E">
            <w:pPr>
              <w:tabs>
                <w:tab w:val="left" w:pos="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suppressAutoHyphens/>
              <w:overflowPunct w:val="0"/>
              <w:autoSpaceDE w:val="0"/>
              <w:autoSpaceDN w:val="0"/>
              <w:textAlignment w:val="baseline"/>
              <w:rPr>
                <w:rFonts w:eastAsia="Times New Roman" w:cs="Times New Roman"/>
                <w:szCs w:val="18"/>
                <w:lang w:val="nl-BE" w:eastAsia="nl-NL"/>
              </w:rPr>
            </w:pPr>
            <w:r w:rsidRPr="00E40D37">
              <w:rPr>
                <w:rFonts w:eastAsia="Times New Roman" w:cs="Times New Roman"/>
                <w:szCs w:val="18"/>
                <w:lang w:val="nl-BE" w:eastAsia="nl-NL"/>
              </w:rPr>
              <w:t>U dient voor alle partners onderstaand te beantwoorden en indien mogelijk toe te lichten:</w:t>
            </w:r>
          </w:p>
          <w:p w:rsidR="00261DF0" w:rsidRPr="00E40D37" w:rsidRDefault="00261DF0" w:rsidP="00730B3E">
            <w:pPr>
              <w:tabs>
                <w:tab w:val="left" w:pos="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suppressAutoHyphens/>
              <w:overflowPunct w:val="0"/>
              <w:autoSpaceDE w:val="0"/>
              <w:autoSpaceDN w:val="0"/>
              <w:textAlignment w:val="baseline"/>
              <w:rPr>
                <w:rFonts w:eastAsia="Times New Roman" w:cs="Times New Roman"/>
                <w:szCs w:val="18"/>
                <w:lang w:val="nl-BE" w:eastAsia="nl-NL"/>
              </w:rPr>
            </w:pPr>
          </w:p>
          <w:p w:rsidR="00261DF0" w:rsidRPr="00261DF0" w:rsidRDefault="00261DF0" w:rsidP="00730B3E">
            <w:pPr>
              <w:pStyle w:val="Lijstalinea"/>
              <w:numPr>
                <w:ilvl w:val="0"/>
                <w:numId w:val="14"/>
              </w:numPr>
              <w:tabs>
                <w:tab w:val="left" w:pos="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suppressAutoHyphens/>
              <w:overflowPunct w:val="0"/>
              <w:autoSpaceDE w:val="0"/>
              <w:autoSpaceDN w:val="0"/>
              <w:ind w:left="360"/>
              <w:textAlignment w:val="baseline"/>
              <w:rPr>
                <w:rFonts w:eastAsia="Times New Roman" w:cs="Times New Roman"/>
                <w:sz w:val="16"/>
                <w:szCs w:val="16"/>
                <w:lang w:val="nl-BE" w:eastAsia="nl-NL"/>
              </w:rPr>
            </w:pPr>
            <w:r w:rsidRPr="00261DF0">
              <w:rPr>
                <w:rFonts w:eastAsia="Times New Roman" w:cs="Times New Roman"/>
                <w:sz w:val="16"/>
                <w:szCs w:val="16"/>
                <w:lang w:val="nl-BE" w:eastAsia="nl-NL"/>
              </w:rPr>
              <w:t>Er bestaat geen uitstaand bevel tot terugvordering tegen uw onderneming, volgend op een eerdere beschikking van de Commissie van de Europese Gemeenschappen waarin steun onrechtmatig en onverenigbaar met de gemeenschappelijke markt is verklaard.</w:t>
            </w:r>
          </w:p>
          <w:p w:rsidR="00261DF0" w:rsidRPr="00261DF0" w:rsidRDefault="00261DF0" w:rsidP="00730B3E">
            <w:pPr>
              <w:pStyle w:val="Lijstalinea"/>
              <w:numPr>
                <w:ilvl w:val="0"/>
                <w:numId w:val="14"/>
              </w:numPr>
              <w:tabs>
                <w:tab w:val="left" w:pos="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suppressAutoHyphens/>
              <w:overflowPunct w:val="0"/>
              <w:autoSpaceDE w:val="0"/>
              <w:autoSpaceDN w:val="0"/>
              <w:ind w:left="360"/>
              <w:textAlignment w:val="baseline"/>
              <w:rPr>
                <w:rFonts w:eastAsia="Times New Roman" w:cs="Times New Roman"/>
                <w:sz w:val="16"/>
                <w:szCs w:val="16"/>
                <w:lang w:val="nl-BE" w:eastAsia="nl-NL"/>
              </w:rPr>
            </w:pPr>
            <w:r w:rsidRPr="00261DF0">
              <w:rPr>
                <w:rFonts w:eastAsia="Times New Roman" w:cs="Times New Roman"/>
                <w:sz w:val="16"/>
                <w:szCs w:val="16"/>
                <w:lang w:val="nl-BE" w:eastAsia="nl-NL"/>
              </w:rPr>
              <w:t>Is voor dezelfde activiteit reeds subsidie aangevraagd in dezelfde openstellingsperiode (dubbele aanvraag)?</w:t>
            </w:r>
          </w:p>
          <w:p w:rsidR="00261DF0" w:rsidRPr="00261DF0" w:rsidRDefault="00261DF0" w:rsidP="00730B3E">
            <w:pPr>
              <w:pStyle w:val="Lijstalinea"/>
              <w:numPr>
                <w:ilvl w:val="0"/>
                <w:numId w:val="14"/>
              </w:numPr>
              <w:tabs>
                <w:tab w:val="left" w:pos="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suppressAutoHyphens/>
              <w:overflowPunct w:val="0"/>
              <w:autoSpaceDE w:val="0"/>
              <w:autoSpaceDN w:val="0"/>
              <w:ind w:left="360"/>
              <w:textAlignment w:val="baseline"/>
              <w:rPr>
                <w:rFonts w:eastAsia="Times New Roman" w:cs="Times New Roman"/>
                <w:sz w:val="16"/>
                <w:szCs w:val="16"/>
                <w:lang w:val="nl-BE" w:eastAsia="nl-NL"/>
              </w:rPr>
            </w:pPr>
            <w:r w:rsidRPr="00261DF0">
              <w:rPr>
                <w:rFonts w:eastAsia="Times New Roman" w:cs="Times New Roman"/>
                <w:sz w:val="16"/>
                <w:szCs w:val="16"/>
                <w:lang w:val="nl-BE" w:eastAsia="nl-NL"/>
              </w:rPr>
              <w:t>Is er voor dezelfde activiteit en subsidiabele kosten op grond van enige regeling reeds subsidie verstrekt tot het op grond van Europese verordeningen toegestane maximale subsidiepercentage of -bedrag?</w:t>
            </w:r>
          </w:p>
          <w:p w:rsidR="00261DF0" w:rsidRPr="00261DF0" w:rsidRDefault="00261DF0" w:rsidP="00730B3E">
            <w:pPr>
              <w:pStyle w:val="Lijstalinea"/>
              <w:numPr>
                <w:ilvl w:val="0"/>
                <w:numId w:val="14"/>
              </w:numPr>
              <w:tabs>
                <w:tab w:val="left" w:pos="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suppressAutoHyphens/>
              <w:overflowPunct w:val="0"/>
              <w:autoSpaceDE w:val="0"/>
              <w:autoSpaceDN w:val="0"/>
              <w:ind w:left="360"/>
              <w:textAlignment w:val="baseline"/>
              <w:rPr>
                <w:rFonts w:eastAsia="Times New Roman" w:cs="Times New Roman"/>
                <w:szCs w:val="18"/>
                <w:lang w:val="nl-BE" w:eastAsia="nl-NL"/>
              </w:rPr>
            </w:pPr>
            <w:r w:rsidRPr="00261DF0">
              <w:rPr>
                <w:rFonts w:eastAsia="Times New Roman" w:cs="Times New Roman"/>
                <w:sz w:val="16"/>
                <w:szCs w:val="16"/>
                <w:lang w:val="nl-BE" w:eastAsia="nl-NL"/>
              </w:rPr>
              <w:t>Is er gestart met de uitvoering van de activiteit, niet zijnde de uitvoering van voorbereidingshandelingen, voordat de aanvraag is ingediend?</w:t>
            </w:r>
          </w:p>
        </w:tc>
      </w:tr>
      <w:tr w:rsidR="00E40D37" w:rsidRPr="00261DF0" w:rsidTr="00633F4B">
        <w:tc>
          <w:tcPr>
            <w:tcW w:w="9212"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rsidR="00E40D37" w:rsidRDefault="00E40D37" w:rsidP="00730B3E"/>
          <w:p w:rsidR="00261DF0" w:rsidRDefault="00261DF0" w:rsidP="00730B3E"/>
          <w:p w:rsidR="00261DF0" w:rsidRPr="00261DF0" w:rsidRDefault="00261DF0" w:rsidP="00730B3E"/>
        </w:tc>
      </w:tr>
    </w:tbl>
    <w:p w:rsidR="00E40D37" w:rsidRPr="00E40D37" w:rsidRDefault="00E40D37" w:rsidP="00730B3E">
      <w:pPr>
        <w:tabs>
          <w:tab w:val="left" w:pos="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suppressAutoHyphens/>
        <w:overflowPunct w:val="0"/>
        <w:autoSpaceDE w:val="0"/>
        <w:autoSpaceDN w:val="0"/>
        <w:textAlignment w:val="baseline"/>
        <w:rPr>
          <w:rFonts w:eastAsia="Times New Roman" w:cs="Times New Roman"/>
          <w:szCs w:val="16"/>
          <w:lang w:val="nl" w:eastAsia="nl-NL"/>
        </w:rPr>
      </w:pPr>
    </w:p>
    <w:p w:rsidR="00E40D37" w:rsidRPr="00E40D37" w:rsidRDefault="00E40D37" w:rsidP="00730B3E">
      <w:pPr>
        <w:tabs>
          <w:tab w:val="left" w:pos="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suppressAutoHyphens/>
        <w:overflowPunct w:val="0"/>
        <w:autoSpaceDE w:val="0"/>
        <w:autoSpaceDN w:val="0"/>
        <w:textAlignment w:val="baseline"/>
        <w:rPr>
          <w:rFonts w:eastAsia="Times New Roman" w:cs="Times New Roman"/>
          <w:szCs w:val="16"/>
          <w:lang w:val="nl" w:eastAsia="nl-NL"/>
        </w:rPr>
      </w:pPr>
    </w:p>
    <w:p w:rsidR="00730B3E" w:rsidRDefault="00730B3E">
      <w:pPr>
        <w:spacing w:after="200" w:line="276" w:lineRule="auto"/>
        <w:rPr>
          <w:rFonts w:eastAsia="Times New Roman" w:cs="Times New Roman"/>
          <w:b/>
          <w:bCs/>
          <w:sz w:val="25"/>
          <w:szCs w:val="25"/>
        </w:rPr>
      </w:pPr>
      <w:r>
        <w:br w:type="page"/>
      </w:r>
    </w:p>
    <w:p w:rsidR="00E40D37" w:rsidRPr="00E40D37" w:rsidRDefault="00E40D37" w:rsidP="00730B3E">
      <w:pPr>
        <w:pStyle w:val="Kop2"/>
      </w:pPr>
      <w:r w:rsidRPr="00E40D37">
        <w:lastRenderedPageBreak/>
        <w:t>Overig</w:t>
      </w:r>
    </w:p>
    <w:p w:rsidR="00E40D37" w:rsidRPr="00E40D37" w:rsidRDefault="00261DF0" w:rsidP="00730B3E">
      <w:pPr>
        <w:keepNext/>
        <w:keepLines/>
        <w:suppressAutoHyphens/>
        <w:autoSpaceDN w:val="0"/>
        <w:textAlignment w:val="baseline"/>
        <w:outlineLvl w:val="2"/>
        <w:rPr>
          <w:rFonts w:eastAsiaTheme="majorEastAsia" w:cstheme="majorBidi"/>
          <w:b/>
          <w:color w:val="000000" w:themeColor="text1"/>
          <w:szCs w:val="24"/>
        </w:rPr>
      </w:pPr>
      <w:r>
        <w:rPr>
          <w:rFonts w:eastAsiaTheme="majorEastAsia" w:cstheme="majorBidi"/>
          <w:b/>
          <w:color w:val="000000" w:themeColor="text1"/>
          <w:szCs w:val="24"/>
        </w:rPr>
        <w:t xml:space="preserve">7 </w:t>
      </w:r>
      <w:r w:rsidR="00E40D37" w:rsidRPr="00E40D37">
        <w:rPr>
          <w:rFonts w:eastAsiaTheme="majorEastAsia" w:cstheme="majorBidi"/>
          <w:b/>
          <w:color w:val="000000" w:themeColor="text1"/>
          <w:szCs w:val="24"/>
        </w:rPr>
        <w:t>a. Publiciteitsvoorwaarden</w:t>
      </w:r>
    </w:p>
    <w:tbl>
      <w:tblPr>
        <w:tblW w:w="9212" w:type="dxa"/>
        <w:tblCellMar>
          <w:left w:w="10" w:type="dxa"/>
          <w:right w:w="10" w:type="dxa"/>
        </w:tblCellMar>
        <w:tblLook w:val="04A0" w:firstRow="1" w:lastRow="0" w:firstColumn="1" w:lastColumn="0" w:noHBand="0" w:noVBand="1"/>
        <w:tblCaption w:val="Invulvlak voor publiciteitsvoorwaarden"/>
        <w:tblDescription w:val="Het invulvlak geeft een extra informatie over hoe de publiciteitsactiviteiten zouden moeten worden omschreven."/>
      </w:tblPr>
      <w:tblGrid>
        <w:gridCol w:w="9212"/>
      </w:tblGrid>
      <w:tr w:rsidR="00E40D37" w:rsidRPr="00E40D37" w:rsidTr="00633F4B">
        <w:tc>
          <w:tcPr>
            <w:tcW w:w="9212"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rsidR="00E40D37" w:rsidRDefault="00E40D37" w:rsidP="00730B3E">
            <w:pPr>
              <w:tabs>
                <w:tab w:val="left" w:pos="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suppressAutoHyphens/>
              <w:overflowPunct w:val="0"/>
              <w:autoSpaceDE w:val="0"/>
              <w:autoSpaceDN w:val="0"/>
              <w:textAlignment w:val="baseline"/>
              <w:rPr>
                <w:rFonts w:eastAsia="Times New Roman" w:cs="Times New Roman"/>
                <w:szCs w:val="16"/>
                <w:lang w:val="nl" w:eastAsia="nl-NL"/>
              </w:rPr>
            </w:pPr>
            <w:r w:rsidRPr="00E40D37">
              <w:rPr>
                <w:rFonts w:eastAsia="Times New Roman" w:cs="Times New Roman"/>
                <w:iCs/>
                <w:szCs w:val="16"/>
                <w:lang w:val="nl" w:eastAsia="nl-NL"/>
              </w:rPr>
              <w:t>Beschrijf de publiciteitsactiviteiten die u gaat uitvoeren</w:t>
            </w:r>
            <w:r w:rsidRPr="00E40D37">
              <w:rPr>
                <w:rFonts w:eastAsia="Times New Roman" w:cs="Times New Roman"/>
                <w:szCs w:val="16"/>
                <w:lang w:val="nl" w:eastAsia="nl-NL"/>
              </w:rPr>
              <w:t>:</w:t>
            </w:r>
          </w:p>
          <w:p w:rsidR="00261DF0" w:rsidRDefault="00261DF0" w:rsidP="00730B3E">
            <w:pPr>
              <w:tabs>
                <w:tab w:val="left" w:pos="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suppressAutoHyphens/>
              <w:overflowPunct w:val="0"/>
              <w:autoSpaceDE w:val="0"/>
              <w:autoSpaceDN w:val="0"/>
              <w:textAlignment w:val="baseline"/>
              <w:rPr>
                <w:rFonts w:eastAsia="Times New Roman" w:cs="Times New Roman"/>
                <w:szCs w:val="16"/>
                <w:lang w:val="nl" w:eastAsia="nl-NL"/>
              </w:rPr>
            </w:pPr>
          </w:p>
          <w:p w:rsidR="00261DF0" w:rsidRPr="00E40D37" w:rsidRDefault="00261DF0" w:rsidP="00730B3E">
            <w:pPr>
              <w:tabs>
                <w:tab w:val="left" w:pos="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suppressAutoHyphens/>
              <w:overflowPunct w:val="0"/>
              <w:autoSpaceDE w:val="0"/>
              <w:autoSpaceDN w:val="0"/>
              <w:textAlignment w:val="baseline"/>
              <w:rPr>
                <w:rFonts w:eastAsia="Times New Roman" w:cs="Times New Roman"/>
                <w:sz w:val="16"/>
                <w:szCs w:val="16"/>
                <w:lang w:val="nl" w:eastAsia="nl-NL"/>
              </w:rPr>
            </w:pPr>
            <w:r w:rsidRPr="00E40D37">
              <w:rPr>
                <w:rFonts w:eastAsia="Times New Roman" w:cs="Times New Roman"/>
                <w:sz w:val="16"/>
                <w:szCs w:val="16"/>
                <w:lang w:val="nl" w:eastAsia="nl-NL"/>
              </w:rPr>
              <w:t>Beschrijf op welke wijze u bij door u voorgenomen voorlichting- en communicatieactiviteiten duidelijk gaat maken dat u steun uit het Europees programma voor plattelandsontwikkeling hebt ontvangen.</w:t>
            </w:r>
          </w:p>
        </w:tc>
      </w:tr>
      <w:tr w:rsidR="00E40D37" w:rsidRPr="00261DF0" w:rsidTr="00633F4B">
        <w:tc>
          <w:tcPr>
            <w:tcW w:w="9212"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rsidR="00E40D37" w:rsidRDefault="00E40D37" w:rsidP="00730B3E"/>
          <w:p w:rsidR="00261DF0" w:rsidRPr="00261DF0" w:rsidRDefault="00261DF0" w:rsidP="00730B3E"/>
          <w:p w:rsidR="00E40D37" w:rsidRPr="00261DF0" w:rsidRDefault="00E40D37" w:rsidP="00730B3E"/>
        </w:tc>
      </w:tr>
    </w:tbl>
    <w:p w:rsidR="00E40D37" w:rsidRPr="00E40D37" w:rsidRDefault="00E40D37" w:rsidP="00730B3E">
      <w:pPr>
        <w:tabs>
          <w:tab w:val="left" w:pos="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suppressAutoHyphens/>
        <w:overflowPunct w:val="0"/>
        <w:autoSpaceDE w:val="0"/>
        <w:autoSpaceDN w:val="0"/>
        <w:textAlignment w:val="baseline"/>
        <w:rPr>
          <w:rFonts w:eastAsia="Times New Roman" w:cs="Times New Roman"/>
          <w:b/>
          <w:szCs w:val="16"/>
          <w:lang w:val="nl" w:eastAsia="nl-NL"/>
        </w:rPr>
      </w:pPr>
    </w:p>
    <w:p w:rsidR="00E40D37" w:rsidRPr="00E40D37" w:rsidRDefault="00261DF0" w:rsidP="00730B3E">
      <w:pPr>
        <w:keepNext/>
        <w:keepLines/>
        <w:suppressAutoHyphens/>
        <w:autoSpaceDN w:val="0"/>
        <w:textAlignment w:val="baseline"/>
        <w:outlineLvl w:val="2"/>
        <w:rPr>
          <w:rFonts w:eastAsiaTheme="majorEastAsia" w:cstheme="majorBidi"/>
          <w:b/>
          <w:color w:val="000000" w:themeColor="text1"/>
          <w:szCs w:val="24"/>
        </w:rPr>
      </w:pPr>
      <w:r>
        <w:rPr>
          <w:rFonts w:eastAsiaTheme="majorEastAsia" w:cstheme="majorBidi"/>
          <w:b/>
          <w:color w:val="000000" w:themeColor="text1"/>
          <w:szCs w:val="24"/>
          <w:lang w:val="nl"/>
        </w:rPr>
        <w:t xml:space="preserve">7 </w:t>
      </w:r>
      <w:r w:rsidR="00E40D37" w:rsidRPr="00E40D37">
        <w:rPr>
          <w:rFonts w:eastAsiaTheme="majorEastAsia" w:cstheme="majorBidi"/>
          <w:b/>
          <w:color w:val="000000" w:themeColor="text1"/>
          <w:szCs w:val="24"/>
        </w:rPr>
        <w:t>b. Wat wilt u verder nog vermelden over uw project?</w:t>
      </w:r>
    </w:p>
    <w:tbl>
      <w:tblPr>
        <w:tblW w:w="9212" w:type="dxa"/>
        <w:tblCellMar>
          <w:left w:w="10" w:type="dxa"/>
          <w:right w:w="10" w:type="dxa"/>
        </w:tblCellMar>
        <w:tblLook w:val="04A0" w:firstRow="1" w:lastRow="0" w:firstColumn="1" w:lastColumn="0" w:noHBand="0" w:noVBand="1"/>
        <w:tblCaption w:val="Invulvlak voor verdere vermeldingen betreffende het project"/>
        <w:tblDescription w:val="Het invulvlak geeft een extra informatie over hoe verdere vermeldingen over het project zouden moeten worden omschreven."/>
      </w:tblPr>
      <w:tblGrid>
        <w:gridCol w:w="9212"/>
      </w:tblGrid>
      <w:tr w:rsidR="00E40D37" w:rsidRPr="00E40D37" w:rsidTr="00633F4B">
        <w:tc>
          <w:tcPr>
            <w:tcW w:w="9212"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rsidR="00E40D37" w:rsidRPr="00E40D37" w:rsidRDefault="00E40D37" w:rsidP="00730B3E">
            <w:pPr>
              <w:tabs>
                <w:tab w:val="left" w:pos="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suppressAutoHyphens/>
              <w:overflowPunct w:val="0"/>
              <w:autoSpaceDE w:val="0"/>
              <w:autoSpaceDN w:val="0"/>
              <w:textAlignment w:val="baseline"/>
              <w:rPr>
                <w:rFonts w:eastAsia="Times New Roman" w:cs="Times New Roman"/>
                <w:szCs w:val="16"/>
                <w:lang w:val="nl" w:eastAsia="nl-NL"/>
              </w:rPr>
            </w:pPr>
            <w:r w:rsidRPr="00E40D37">
              <w:rPr>
                <w:rFonts w:eastAsia="Times New Roman" w:cs="Times New Roman"/>
                <w:szCs w:val="16"/>
                <w:lang w:val="nl" w:eastAsia="nl-NL"/>
              </w:rPr>
              <w:t>Is uw project bijvoorbeeld in eerdere openstellingen ingediend of haakt uw project aan bij andere lopende projecten?</w:t>
            </w:r>
          </w:p>
        </w:tc>
      </w:tr>
      <w:tr w:rsidR="00E40D37" w:rsidRPr="00261DF0" w:rsidTr="00633F4B">
        <w:tc>
          <w:tcPr>
            <w:tcW w:w="9212"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rsidR="00E40D37" w:rsidRPr="00261DF0" w:rsidRDefault="00E40D37" w:rsidP="00730B3E"/>
          <w:p w:rsidR="00E40D37" w:rsidRDefault="00E40D37" w:rsidP="00730B3E"/>
          <w:p w:rsidR="00261DF0" w:rsidRPr="00261DF0" w:rsidRDefault="00261DF0" w:rsidP="00730B3E"/>
        </w:tc>
      </w:tr>
    </w:tbl>
    <w:p w:rsidR="00E40D37" w:rsidRPr="00E40D37" w:rsidRDefault="00E40D37" w:rsidP="00730B3E">
      <w:pPr>
        <w:tabs>
          <w:tab w:val="left" w:pos="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suppressAutoHyphens/>
        <w:overflowPunct w:val="0"/>
        <w:autoSpaceDE w:val="0"/>
        <w:autoSpaceDN w:val="0"/>
        <w:textAlignment w:val="baseline"/>
        <w:rPr>
          <w:rFonts w:eastAsia="Times New Roman" w:cs="Times New Roman"/>
          <w:szCs w:val="16"/>
          <w:lang w:val="nl" w:eastAsia="nl-NL"/>
        </w:rPr>
      </w:pPr>
    </w:p>
    <w:p w:rsidR="00261DF0" w:rsidRDefault="00261DF0" w:rsidP="00730B3E">
      <w:pPr>
        <w:spacing w:after="200"/>
        <w:rPr>
          <w:rFonts w:eastAsia="Times New Roman" w:cs="Times New Roman"/>
          <w:b/>
          <w:bCs/>
          <w:sz w:val="25"/>
          <w:szCs w:val="25"/>
        </w:rPr>
      </w:pPr>
    </w:p>
    <w:p w:rsidR="00E40D37" w:rsidRPr="00E40D37" w:rsidRDefault="00E40D37" w:rsidP="00730B3E">
      <w:pPr>
        <w:pStyle w:val="Kop2"/>
      </w:pPr>
      <w:r w:rsidRPr="00E40D37">
        <w:t>Verplichte bijlagen</w:t>
      </w:r>
    </w:p>
    <w:p w:rsidR="00E40D37" w:rsidRPr="00E40D37" w:rsidRDefault="00E40D37" w:rsidP="00730B3E">
      <w:pPr>
        <w:tabs>
          <w:tab w:val="left" w:pos="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suppressAutoHyphens/>
        <w:overflowPunct w:val="0"/>
        <w:autoSpaceDE w:val="0"/>
        <w:autoSpaceDN w:val="0"/>
        <w:textAlignment w:val="baseline"/>
        <w:rPr>
          <w:rFonts w:eastAsia="Times New Roman" w:cs="Times New Roman"/>
          <w:szCs w:val="16"/>
          <w:lang w:val="nl" w:eastAsia="nl-NL"/>
        </w:rPr>
      </w:pPr>
    </w:p>
    <w:tbl>
      <w:tblPr>
        <w:tblW w:w="9212" w:type="dxa"/>
        <w:tblCellMar>
          <w:left w:w="10" w:type="dxa"/>
          <w:right w:w="10" w:type="dxa"/>
        </w:tblCellMar>
        <w:tblLook w:val="04A0" w:firstRow="1" w:lastRow="0" w:firstColumn="1" w:lastColumn="0" w:noHBand="0" w:noVBand="1"/>
        <w:tblCaption w:val="Invulvlak voor beantwoorden van verklaringen"/>
        <w:tblDescription w:val="Het invulvlak geeft een lijst van verklaringen waaraan de aanvrager en partners moeten voldoen."/>
      </w:tblPr>
      <w:tblGrid>
        <w:gridCol w:w="9212"/>
      </w:tblGrid>
      <w:tr w:rsidR="00E40D37" w:rsidRPr="00E40D37" w:rsidTr="00633F4B">
        <w:tc>
          <w:tcPr>
            <w:tcW w:w="9212"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rsidR="00E40D37" w:rsidRDefault="00E40D37" w:rsidP="00730B3E">
            <w:pPr>
              <w:tabs>
                <w:tab w:val="left" w:pos="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suppressAutoHyphens/>
              <w:overflowPunct w:val="0"/>
              <w:autoSpaceDE w:val="0"/>
              <w:autoSpaceDN w:val="0"/>
              <w:textAlignment w:val="baseline"/>
              <w:rPr>
                <w:rFonts w:eastAsia="Times New Roman" w:cs="Times New Roman"/>
                <w:szCs w:val="18"/>
                <w:lang w:val="nl-BE" w:eastAsia="nl-NL"/>
              </w:rPr>
            </w:pPr>
            <w:r w:rsidRPr="00E40D37">
              <w:rPr>
                <w:rFonts w:eastAsia="Times New Roman" w:cs="Times New Roman"/>
                <w:szCs w:val="18"/>
                <w:lang w:val="nl-BE" w:eastAsia="nl-NL"/>
              </w:rPr>
              <w:t xml:space="preserve">In onderstaand overzicht zijn de benodigde verplichte bijlagen opgenomen. Deze maken onderdeel uit van uw subsidieaanvraag en dienen daarom samen met het aanvraagformulier digitaal te worden ingediend in het </w:t>
            </w:r>
            <w:proofErr w:type="spellStart"/>
            <w:r w:rsidRPr="00E40D37">
              <w:rPr>
                <w:rFonts w:eastAsia="Times New Roman" w:cs="Times New Roman"/>
                <w:szCs w:val="18"/>
                <w:lang w:val="nl-BE" w:eastAsia="nl-NL"/>
              </w:rPr>
              <w:t>webportaal</w:t>
            </w:r>
            <w:proofErr w:type="spellEnd"/>
            <w:r w:rsidRPr="00E40D37">
              <w:rPr>
                <w:rFonts w:eastAsia="Times New Roman" w:cs="Times New Roman"/>
                <w:szCs w:val="18"/>
                <w:lang w:val="nl-BE" w:eastAsia="nl-NL"/>
              </w:rPr>
              <w:t xml:space="preserve"> van RVO.nl. Indien één of meerdere van deze documenten bij uw aanvraag ontbreken, dan zal uw aanvraag worden afgewezen. Meer informatie kunt u vinden in de provinciale subsidieverordening POP3 2014-2020 en in het openstellingsbesluit van genoemde maatregel.</w:t>
            </w:r>
          </w:p>
          <w:p w:rsidR="00261DF0" w:rsidRPr="00E40D37" w:rsidRDefault="00261DF0" w:rsidP="00730B3E">
            <w:pPr>
              <w:tabs>
                <w:tab w:val="left" w:pos="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suppressAutoHyphens/>
              <w:overflowPunct w:val="0"/>
              <w:autoSpaceDE w:val="0"/>
              <w:autoSpaceDN w:val="0"/>
              <w:textAlignment w:val="baseline"/>
              <w:rPr>
                <w:rFonts w:eastAsia="Times New Roman" w:cs="Times New Roman"/>
                <w:szCs w:val="18"/>
                <w:lang w:val="nl-BE" w:eastAsia="nl-NL"/>
              </w:rPr>
            </w:pPr>
          </w:p>
        </w:tc>
      </w:tr>
      <w:tr w:rsidR="00E40D37" w:rsidRPr="00E40D37" w:rsidTr="00633F4B">
        <w:tc>
          <w:tcPr>
            <w:tcW w:w="9212"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rsidR="00261DF0" w:rsidRDefault="00E40D37" w:rsidP="00730B3E">
            <w:pPr>
              <w:tabs>
                <w:tab w:val="left" w:pos="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suppressAutoHyphens/>
              <w:overflowPunct w:val="0"/>
              <w:autoSpaceDE w:val="0"/>
              <w:autoSpaceDN w:val="0"/>
              <w:textAlignment w:val="baseline"/>
              <w:rPr>
                <w:rFonts w:eastAsia="Times New Roman" w:cs="Times New Roman"/>
                <w:b/>
                <w:sz w:val="16"/>
                <w:szCs w:val="16"/>
                <w:u w:val="single"/>
                <w:lang w:val="nl-BE" w:eastAsia="nl-NL"/>
              </w:rPr>
            </w:pPr>
            <w:r w:rsidRPr="00E40D37">
              <w:rPr>
                <w:rFonts w:eastAsia="Times New Roman" w:cs="Times New Roman"/>
                <w:sz w:val="16"/>
                <w:szCs w:val="16"/>
                <w:u w:val="single"/>
                <w:lang w:val="nl-BE" w:eastAsia="nl-NL"/>
              </w:rPr>
              <w:t xml:space="preserve">1. </w:t>
            </w:r>
            <w:r w:rsidRPr="00E40D37">
              <w:rPr>
                <w:rFonts w:eastAsia="Times New Roman" w:cs="Times New Roman"/>
                <w:b/>
                <w:sz w:val="16"/>
                <w:szCs w:val="16"/>
                <w:u w:val="single"/>
                <w:lang w:val="nl-BE" w:eastAsia="nl-NL"/>
              </w:rPr>
              <w:t>Een volledig ingevuld projectplan.</w:t>
            </w:r>
          </w:p>
          <w:p w:rsidR="00E40D37" w:rsidRPr="00E40D37" w:rsidRDefault="00E40D37" w:rsidP="00730B3E">
            <w:pPr>
              <w:tabs>
                <w:tab w:val="left" w:pos="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suppressAutoHyphens/>
              <w:overflowPunct w:val="0"/>
              <w:autoSpaceDE w:val="0"/>
              <w:autoSpaceDN w:val="0"/>
              <w:textAlignment w:val="baseline"/>
              <w:rPr>
                <w:rFonts w:eastAsia="Times New Roman" w:cs="Times New Roman"/>
                <w:sz w:val="16"/>
                <w:szCs w:val="16"/>
                <w:lang w:val="nl-BE" w:eastAsia="nl-NL"/>
              </w:rPr>
            </w:pPr>
            <w:r w:rsidRPr="00E40D37">
              <w:rPr>
                <w:rFonts w:eastAsia="Times New Roman" w:cs="Times New Roman"/>
                <w:sz w:val="16"/>
                <w:szCs w:val="16"/>
                <w:lang w:val="nl-BE" w:eastAsia="nl-NL"/>
              </w:rPr>
              <w:t>U wordt geadviseerd om het beschikbare format te gebruiken.</w:t>
            </w:r>
          </w:p>
          <w:p w:rsidR="00E40D37" w:rsidRPr="00E40D37" w:rsidRDefault="00E40D37" w:rsidP="00730B3E">
            <w:pPr>
              <w:tabs>
                <w:tab w:val="left" w:pos="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suppressAutoHyphens/>
              <w:overflowPunct w:val="0"/>
              <w:autoSpaceDE w:val="0"/>
              <w:autoSpaceDN w:val="0"/>
              <w:textAlignment w:val="baseline"/>
              <w:rPr>
                <w:rFonts w:eastAsia="Times New Roman" w:cs="Times New Roman"/>
                <w:sz w:val="16"/>
                <w:szCs w:val="16"/>
                <w:u w:val="single"/>
                <w:lang w:val="nl-BE" w:eastAsia="nl-NL"/>
              </w:rPr>
            </w:pPr>
            <w:r w:rsidRPr="00E40D37">
              <w:rPr>
                <w:rFonts w:eastAsia="Times New Roman" w:cs="Times New Roman"/>
                <w:sz w:val="16"/>
                <w:szCs w:val="16"/>
                <w:u w:val="single"/>
                <w:lang w:val="nl-BE" w:eastAsia="nl-NL"/>
              </w:rPr>
              <w:t xml:space="preserve">2. </w:t>
            </w:r>
            <w:r w:rsidRPr="00E40D37">
              <w:rPr>
                <w:rFonts w:eastAsia="Times New Roman" w:cs="Times New Roman"/>
                <w:b/>
                <w:sz w:val="16"/>
                <w:szCs w:val="16"/>
                <w:u w:val="single"/>
                <w:lang w:val="nl-BE" w:eastAsia="nl-NL"/>
              </w:rPr>
              <w:t>Onderbouwing van redelijkheid van de kosten</w:t>
            </w:r>
          </w:p>
          <w:p w:rsidR="00E40D37" w:rsidRPr="00E40D37" w:rsidRDefault="00E40D37" w:rsidP="00730B3E">
            <w:pPr>
              <w:tabs>
                <w:tab w:val="left" w:pos="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suppressAutoHyphens/>
              <w:overflowPunct w:val="0"/>
              <w:autoSpaceDE w:val="0"/>
              <w:autoSpaceDN w:val="0"/>
              <w:textAlignment w:val="baseline"/>
              <w:rPr>
                <w:rFonts w:eastAsia="Times New Roman" w:cs="Times New Roman"/>
                <w:sz w:val="16"/>
                <w:szCs w:val="16"/>
                <w:lang w:val="nl-BE" w:eastAsia="nl-NL"/>
              </w:rPr>
            </w:pPr>
            <w:r w:rsidRPr="00E40D37">
              <w:rPr>
                <w:rFonts w:eastAsia="Times New Roman" w:cs="Times New Roman"/>
                <w:sz w:val="16"/>
                <w:szCs w:val="16"/>
                <w:lang w:val="nl-BE" w:eastAsia="nl-NL"/>
              </w:rPr>
              <w:t>Voeg alle reeds aanwezige offertes en/of andere bewijsstukken voor de onderbouwing van de kosten van uw project toe aan uw aanvraag. Dit geldt ook voor de onderbouwing van de (eventuele) loonkosten.</w:t>
            </w:r>
          </w:p>
          <w:p w:rsidR="00E40D37" w:rsidRPr="00E40D37" w:rsidRDefault="00724AC9" w:rsidP="00730B3E">
            <w:pPr>
              <w:tabs>
                <w:tab w:val="left" w:pos="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suppressAutoHyphens/>
              <w:overflowPunct w:val="0"/>
              <w:autoSpaceDE w:val="0"/>
              <w:autoSpaceDN w:val="0"/>
              <w:textAlignment w:val="baseline"/>
              <w:rPr>
                <w:rFonts w:eastAsia="Times New Roman" w:cs="Times New Roman"/>
                <w:b/>
                <w:sz w:val="16"/>
                <w:szCs w:val="16"/>
                <w:u w:val="single"/>
                <w:lang w:val="nl-BE" w:eastAsia="nl-NL"/>
              </w:rPr>
            </w:pPr>
            <w:r>
              <w:rPr>
                <w:rFonts w:eastAsia="Times New Roman" w:cs="Times New Roman"/>
                <w:sz w:val="16"/>
                <w:szCs w:val="16"/>
                <w:u w:val="single"/>
                <w:lang w:val="nl-BE" w:eastAsia="nl-NL"/>
              </w:rPr>
              <w:t>3</w:t>
            </w:r>
            <w:r w:rsidR="00E40D37" w:rsidRPr="00E40D37">
              <w:rPr>
                <w:rFonts w:eastAsia="Times New Roman" w:cs="Times New Roman"/>
                <w:sz w:val="16"/>
                <w:szCs w:val="16"/>
                <w:u w:val="single"/>
                <w:lang w:val="nl-BE" w:eastAsia="nl-NL"/>
              </w:rPr>
              <w:t xml:space="preserve">. </w:t>
            </w:r>
            <w:r w:rsidR="00E40D37" w:rsidRPr="00E40D37">
              <w:rPr>
                <w:rFonts w:eastAsia="Times New Roman" w:cs="Times New Roman"/>
                <w:b/>
                <w:sz w:val="16"/>
                <w:szCs w:val="16"/>
                <w:u w:val="single"/>
                <w:lang w:val="nl-BE" w:eastAsia="nl-NL"/>
              </w:rPr>
              <w:t>Verklaring geen financiële moeilijkheden</w:t>
            </w:r>
          </w:p>
          <w:p w:rsidR="00E40D37" w:rsidRPr="00E40D37" w:rsidRDefault="00E40D37" w:rsidP="00730B3E">
            <w:pPr>
              <w:tabs>
                <w:tab w:val="left" w:pos="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suppressAutoHyphens/>
              <w:overflowPunct w:val="0"/>
              <w:autoSpaceDE w:val="0"/>
              <w:autoSpaceDN w:val="0"/>
              <w:textAlignment w:val="baseline"/>
              <w:rPr>
                <w:rFonts w:eastAsia="Times New Roman" w:cs="Times New Roman"/>
                <w:sz w:val="16"/>
                <w:szCs w:val="16"/>
                <w:lang w:val="nl-BE" w:eastAsia="nl-NL"/>
              </w:rPr>
            </w:pPr>
            <w:r w:rsidRPr="00E40D37">
              <w:rPr>
                <w:rFonts w:eastAsia="Times New Roman" w:cs="Times New Roman"/>
                <w:sz w:val="16"/>
                <w:szCs w:val="16"/>
                <w:lang w:val="nl-BE" w:eastAsia="nl-NL"/>
              </w:rPr>
              <w:t>Een aanvraag om subsidie van een onderneming bevat tevens verplicht een verklaring waaruit blijkt dat de onderneming geen onderneming in moeilijkheden is. U wordt geadviseerd om het beschikbare format te gebruiken.</w:t>
            </w:r>
          </w:p>
          <w:p w:rsidR="00E40D37" w:rsidRPr="00E40D37" w:rsidRDefault="00724AC9" w:rsidP="00730B3E">
            <w:pPr>
              <w:tabs>
                <w:tab w:val="left" w:pos="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suppressAutoHyphens/>
              <w:overflowPunct w:val="0"/>
              <w:autoSpaceDE w:val="0"/>
              <w:autoSpaceDN w:val="0"/>
              <w:textAlignment w:val="baseline"/>
              <w:rPr>
                <w:rFonts w:eastAsia="Times New Roman" w:cs="Times New Roman"/>
                <w:sz w:val="16"/>
                <w:szCs w:val="16"/>
                <w:u w:val="single"/>
                <w:lang w:val="nl-BE" w:eastAsia="nl-NL"/>
              </w:rPr>
            </w:pPr>
            <w:r>
              <w:rPr>
                <w:rFonts w:eastAsia="Times New Roman" w:cs="Times New Roman"/>
                <w:sz w:val="16"/>
                <w:szCs w:val="16"/>
                <w:u w:val="single"/>
                <w:lang w:val="nl-BE" w:eastAsia="nl-NL"/>
              </w:rPr>
              <w:t>4.</w:t>
            </w:r>
            <w:r w:rsidR="00E40D37" w:rsidRPr="00E40D37">
              <w:rPr>
                <w:rFonts w:eastAsia="Times New Roman" w:cs="Times New Roman"/>
                <w:sz w:val="16"/>
                <w:szCs w:val="16"/>
                <w:u w:val="single"/>
                <w:lang w:val="nl-BE" w:eastAsia="nl-NL"/>
              </w:rPr>
              <w:t xml:space="preserve"> </w:t>
            </w:r>
            <w:r w:rsidR="00E40D37" w:rsidRPr="00E40D37">
              <w:rPr>
                <w:rFonts w:eastAsia="Times New Roman" w:cs="Times New Roman"/>
                <w:b/>
                <w:sz w:val="16"/>
                <w:szCs w:val="16"/>
                <w:u w:val="single"/>
                <w:lang w:val="nl-BE" w:eastAsia="nl-NL"/>
              </w:rPr>
              <w:t>Samenwerkingsovereenkomst</w:t>
            </w:r>
          </w:p>
          <w:p w:rsidR="00E40D37" w:rsidRPr="00E40D37" w:rsidRDefault="00E40D37" w:rsidP="00730B3E">
            <w:pPr>
              <w:tabs>
                <w:tab w:val="left" w:pos="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suppressAutoHyphens/>
              <w:overflowPunct w:val="0"/>
              <w:autoSpaceDE w:val="0"/>
              <w:autoSpaceDN w:val="0"/>
              <w:textAlignment w:val="baseline"/>
              <w:rPr>
                <w:rFonts w:eastAsia="Times New Roman" w:cs="Times New Roman"/>
                <w:sz w:val="16"/>
                <w:szCs w:val="16"/>
                <w:lang w:val="nl-BE" w:eastAsia="nl-NL"/>
              </w:rPr>
            </w:pPr>
            <w:r w:rsidRPr="00E40D37">
              <w:rPr>
                <w:rFonts w:eastAsia="Times New Roman" w:cs="Times New Roman"/>
                <w:sz w:val="16"/>
                <w:szCs w:val="16"/>
                <w:lang w:val="nl-BE" w:eastAsia="nl-NL"/>
              </w:rPr>
              <w:t>Wordt de subsidie door een samenwerkingsverband aangevraagd, dan voegt u een samenwerkingsovereenkomst toe aan uw aanvraag. U wordt geadviseerd om het beschikbare format te gebruiken.</w:t>
            </w:r>
          </w:p>
          <w:p w:rsidR="00E40D37" w:rsidRPr="00E40D37" w:rsidRDefault="00724AC9" w:rsidP="00730B3E">
            <w:pPr>
              <w:tabs>
                <w:tab w:val="left" w:pos="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suppressAutoHyphens/>
              <w:overflowPunct w:val="0"/>
              <w:autoSpaceDE w:val="0"/>
              <w:autoSpaceDN w:val="0"/>
              <w:textAlignment w:val="baseline"/>
              <w:rPr>
                <w:rFonts w:eastAsia="Times New Roman" w:cs="Times New Roman"/>
                <w:b/>
                <w:sz w:val="16"/>
                <w:szCs w:val="16"/>
                <w:u w:val="single"/>
                <w:lang w:val="nl-BE" w:eastAsia="nl-NL"/>
              </w:rPr>
            </w:pPr>
            <w:r>
              <w:rPr>
                <w:rFonts w:eastAsia="Times New Roman" w:cs="Times New Roman"/>
                <w:sz w:val="16"/>
                <w:szCs w:val="16"/>
                <w:u w:val="single"/>
                <w:lang w:val="nl-BE" w:eastAsia="nl-NL"/>
              </w:rPr>
              <w:t>5</w:t>
            </w:r>
            <w:r w:rsidR="00E40D37" w:rsidRPr="00E40D37">
              <w:rPr>
                <w:rFonts w:eastAsia="Times New Roman" w:cs="Times New Roman"/>
                <w:sz w:val="16"/>
                <w:szCs w:val="16"/>
                <w:u w:val="single"/>
                <w:lang w:val="nl-BE" w:eastAsia="nl-NL"/>
              </w:rPr>
              <w:t xml:space="preserve">. </w:t>
            </w:r>
            <w:r w:rsidR="00E40D37" w:rsidRPr="00E40D37">
              <w:rPr>
                <w:rFonts w:eastAsia="Times New Roman" w:cs="Times New Roman"/>
                <w:b/>
                <w:sz w:val="16"/>
                <w:szCs w:val="16"/>
                <w:u w:val="single"/>
                <w:lang w:val="nl-BE" w:eastAsia="nl-NL"/>
              </w:rPr>
              <w:t>Machtigingsformulier intermediair</w:t>
            </w:r>
          </w:p>
          <w:p w:rsidR="00E40D37" w:rsidRPr="00E40D37" w:rsidRDefault="00E40D37" w:rsidP="00730B3E">
            <w:pPr>
              <w:tabs>
                <w:tab w:val="left" w:pos="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suppressAutoHyphens/>
              <w:overflowPunct w:val="0"/>
              <w:autoSpaceDE w:val="0"/>
              <w:autoSpaceDN w:val="0"/>
              <w:textAlignment w:val="baseline"/>
              <w:rPr>
                <w:rFonts w:eastAsia="Times New Roman" w:cs="Times New Roman"/>
                <w:sz w:val="16"/>
                <w:szCs w:val="16"/>
                <w:lang w:val="nl-BE" w:eastAsia="nl-NL"/>
              </w:rPr>
            </w:pPr>
            <w:r w:rsidRPr="00E40D37">
              <w:rPr>
                <w:rFonts w:eastAsia="Times New Roman" w:cs="Times New Roman"/>
                <w:sz w:val="16"/>
                <w:szCs w:val="16"/>
                <w:lang w:val="nl-BE" w:eastAsia="nl-NL"/>
              </w:rPr>
              <w:t>Indien u de subsidieaanvraag door een intermediair laat indienen, voeg deze dan toe. U wordt geadviseerd om het beschikbare format te gebruiken.</w:t>
            </w:r>
          </w:p>
          <w:p w:rsidR="00E40D37" w:rsidRPr="00E40D37" w:rsidRDefault="00724AC9" w:rsidP="00730B3E">
            <w:pPr>
              <w:tabs>
                <w:tab w:val="left" w:pos="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suppressAutoHyphens/>
              <w:overflowPunct w:val="0"/>
              <w:autoSpaceDE w:val="0"/>
              <w:autoSpaceDN w:val="0"/>
              <w:textAlignment w:val="baseline"/>
              <w:rPr>
                <w:rFonts w:eastAsia="Times New Roman" w:cs="Times New Roman"/>
                <w:sz w:val="16"/>
                <w:szCs w:val="16"/>
                <w:u w:val="single"/>
                <w:lang w:val="nl-BE" w:eastAsia="nl-NL"/>
              </w:rPr>
            </w:pPr>
            <w:r>
              <w:rPr>
                <w:rFonts w:eastAsia="Times New Roman" w:cs="Times New Roman"/>
                <w:sz w:val="16"/>
                <w:szCs w:val="16"/>
                <w:u w:val="single"/>
                <w:lang w:val="nl-BE" w:eastAsia="nl-NL"/>
              </w:rPr>
              <w:t>6</w:t>
            </w:r>
            <w:r w:rsidR="00E40D37" w:rsidRPr="00E40D37">
              <w:rPr>
                <w:rFonts w:eastAsia="Times New Roman" w:cs="Times New Roman"/>
                <w:sz w:val="16"/>
                <w:szCs w:val="16"/>
                <w:u w:val="single"/>
                <w:lang w:val="nl-BE" w:eastAsia="nl-NL"/>
              </w:rPr>
              <w:t xml:space="preserve">. </w:t>
            </w:r>
            <w:r w:rsidR="00E40D37" w:rsidRPr="00E40D37">
              <w:rPr>
                <w:rFonts w:eastAsia="Times New Roman" w:cs="Times New Roman"/>
                <w:b/>
                <w:sz w:val="16"/>
                <w:szCs w:val="16"/>
                <w:u w:val="single"/>
                <w:lang w:val="nl-BE" w:eastAsia="nl-NL"/>
              </w:rPr>
              <w:t>Documenten aanbesteding</w:t>
            </w:r>
          </w:p>
          <w:p w:rsidR="00E40D37" w:rsidRPr="00E40D37" w:rsidRDefault="00E40D37" w:rsidP="00730B3E">
            <w:pPr>
              <w:tabs>
                <w:tab w:val="left" w:pos="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suppressAutoHyphens/>
              <w:overflowPunct w:val="0"/>
              <w:autoSpaceDE w:val="0"/>
              <w:autoSpaceDN w:val="0"/>
              <w:textAlignment w:val="baseline"/>
              <w:rPr>
                <w:rFonts w:eastAsia="Times New Roman" w:cs="Times New Roman"/>
                <w:sz w:val="16"/>
                <w:szCs w:val="16"/>
                <w:lang w:val="nl-BE" w:eastAsia="nl-NL"/>
              </w:rPr>
            </w:pPr>
            <w:r w:rsidRPr="00E40D37">
              <w:rPr>
                <w:rFonts w:eastAsia="Times New Roman" w:cs="Times New Roman"/>
                <w:sz w:val="16"/>
                <w:szCs w:val="16"/>
                <w:lang w:val="nl-BE" w:eastAsia="nl-NL"/>
              </w:rPr>
              <w:t>Indien u documenten heeft in verband met de aanbesteding van de te subsidiëren activiteiten, voeg deze dan toe.</w:t>
            </w:r>
          </w:p>
          <w:p w:rsidR="00E40D37" w:rsidRPr="00E40D37" w:rsidRDefault="00724AC9" w:rsidP="00730B3E">
            <w:pPr>
              <w:tabs>
                <w:tab w:val="left" w:pos="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suppressAutoHyphens/>
              <w:overflowPunct w:val="0"/>
              <w:autoSpaceDE w:val="0"/>
              <w:autoSpaceDN w:val="0"/>
              <w:textAlignment w:val="baseline"/>
              <w:rPr>
                <w:rFonts w:eastAsia="Times New Roman" w:cs="Times New Roman"/>
                <w:b/>
                <w:sz w:val="16"/>
                <w:szCs w:val="16"/>
                <w:u w:val="single"/>
                <w:lang w:val="nl-BE" w:eastAsia="nl-NL"/>
              </w:rPr>
            </w:pPr>
            <w:r>
              <w:rPr>
                <w:rFonts w:eastAsia="Times New Roman" w:cs="Times New Roman"/>
                <w:sz w:val="16"/>
                <w:szCs w:val="16"/>
                <w:u w:val="single"/>
                <w:lang w:val="nl-BE" w:eastAsia="nl-NL"/>
              </w:rPr>
              <w:t>7</w:t>
            </w:r>
            <w:r w:rsidR="00E40D37" w:rsidRPr="00E40D37">
              <w:rPr>
                <w:rFonts w:eastAsia="Times New Roman" w:cs="Times New Roman"/>
                <w:sz w:val="16"/>
                <w:szCs w:val="16"/>
                <w:u w:val="single"/>
                <w:lang w:val="nl-BE" w:eastAsia="nl-NL"/>
              </w:rPr>
              <w:t xml:space="preserve">. </w:t>
            </w:r>
            <w:r w:rsidR="00E40D37" w:rsidRPr="00E40D37">
              <w:rPr>
                <w:rFonts w:eastAsia="Times New Roman" w:cs="Times New Roman"/>
                <w:b/>
                <w:sz w:val="16"/>
                <w:szCs w:val="16"/>
                <w:u w:val="single"/>
                <w:lang w:val="nl-BE" w:eastAsia="nl-NL"/>
              </w:rPr>
              <w:t>Toezegging andere subsidies</w:t>
            </w:r>
          </w:p>
          <w:p w:rsidR="00E40D37" w:rsidRPr="00E40D37" w:rsidRDefault="00E40D37" w:rsidP="00730B3E">
            <w:pPr>
              <w:tabs>
                <w:tab w:val="left" w:pos="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suppressAutoHyphens/>
              <w:overflowPunct w:val="0"/>
              <w:autoSpaceDE w:val="0"/>
              <w:autoSpaceDN w:val="0"/>
              <w:textAlignment w:val="baseline"/>
              <w:rPr>
                <w:rFonts w:eastAsia="Times New Roman" w:cs="Times New Roman"/>
                <w:sz w:val="16"/>
                <w:szCs w:val="16"/>
                <w:lang w:val="nl-BE" w:eastAsia="nl-NL"/>
              </w:rPr>
            </w:pPr>
            <w:r w:rsidRPr="00E40D37">
              <w:rPr>
                <w:rFonts w:eastAsia="Times New Roman" w:cs="Times New Roman"/>
                <w:sz w:val="16"/>
                <w:szCs w:val="16"/>
                <w:lang w:val="nl-BE" w:eastAsia="nl-NL"/>
              </w:rPr>
              <w:t>Heeft u voor dezelfde projectactiviteiten vanuit andere organisaties, bestuursorganen of personen een toezegging ontvangen, voeg deze dan toe.</w:t>
            </w:r>
          </w:p>
        </w:tc>
      </w:tr>
    </w:tbl>
    <w:p w:rsidR="00E40D37" w:rsidRPr="00E40D37" w:rsidRDefault="00E40D37" w:rsidP="00730B3E">
      <w:pPr>
        <w:tabs>
          <w:tab w:val="left" w:pos="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suppressAutoHyphens/>
        <w:overflowPunct w:val="0"/>
        <w:autoSpaceDE w:val="0"/>
        <w:autoSpaceDN w:val="0"/>
        <w:textAlignment w:val="baseline"/>
        <w:rPr>
          <w:rFonts w:eastAsia="Times New Roman" w:cs="Times New Roman"/>
          <w:szCs w:val="16"/>
          <w:lang w:eastAsia="nl-NL"/>
        </w:rPr>
      </w:pPr>
    </w:p>
    <w:sectPr w:rsidR="00E40D37" w:rsidRPr="00E40D37" w:rsidSect="00A23692">
      <w:footerReference w:type="default" r:id="rId8"/>
      <w:headerReference w:type="first" r:id="rId9"/>
      <w:footerReference w:type="firs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77F2" w:rsidRDefault="004B77F2" w:rsidP="004B77F2">
      <w:r>
        <w:separator/>
      </w:r>
    </w:p>
  </w:endnote>
  <w:endnote w:type="continuationSeparator" w:id="0">
    <w:p w:rsidR="004B77F2" w:rsidRDefault="004B77F2" w:rsidP="004B77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0576681"/>
      <w:docPartObj>
        <w:docPartGallery w:val="Page Numbers (Bottom of Page)"/>
        <w:docPartUnique/>
      </w:docPartObj>
    </w:sdtPr>
    <w:sdtEndPr>
      <w:rPr>
        <w:sz w:val="16"/>
        <w:szCs w:val="16"/>
      </w:rPr>
    </w:sdtEndPr>
    <w:sdtContent>
      <w:p w:rsidR="00A23692" w:rsidRPr="00F34278" w:rsidRDefault="00A23692" w:rsidP="00F34278">
        <w:pPr>
          <w:pStyle w:val="Voettekst"/>
          <w:spacing w:line="180" w:lineRule="atLeast"/>
          <w:jc w:val="right"/>
          <w:rPr>
            <w:sz w:val="16"/>
            <w:szCs w:val="16"/>
          </w:rPr>
        </w:pPr>
        <w:r w:rsidRPr="00F34278">
          <w:rPr>
            <w:sz w:val="16"/>
            <w:szCs w:val="16"/>
          </w:rPr>
          <w:fldChar w:fldCharType="begin"/>
        </w:r>
        <w:r w:rsidRPr="00F34278">
          <w:rPr>
            <w:sz w:val="16"/>
            <w:szCs w:val="16"/>
          </w:rPr>
          <w:instrText>PAGE   \* MERGEFORMAT</w:instrText>
        </w:r>
        <w:r w:rsidRPr="00F34278">
          <w:rPr>
            <w:sz w:val="16"/>
            <w:szCs w:val="16"/>
          </w:rPr>
          <w:fldChar w:fldCharType="separate"/>
        </w:r>
        <w:r w:rsidR="00B64A6B">
          <w:rPr>
            <w:noProof/>
            <w:sz w:val="16"/>
            <w:szCs w:val="16"/>
          </w:rPr>
          <w:t>1</w:t>
        </w:r>
        <w:r w:rsidRPr="00F34278">
          <w:rPr>
            <w:sz w:val="16"/>
            <w:szCs w:val="16"/>
          </w:rPr>
          <w:fldChar w:fldCharType="end"/>
        </w:r>
      </w:p>
    </w:sdtContent>
  </w:sdt>
  <w:p w:rsidR="00F34278" w:rsidRPr="00F34278" w:rsidRDefault="00F34278" w:rsidP="00F34278">
    <w:pPr>
      <w:pStyle w:val="Voettekst"/>
      <w:spacing w:line="200" w:lineRule="atLeast"/>
      <w:rPr>
        <w:sz w:val="16"/>
        <w:szCs w:val="16"/>
      </w:rPr>
    </w:pPr>
    <w:r w:rsidRPr="00F34278">
      <w:rPr>
        <w:sz w:val="16"/>
        <w:szCs w:val="16"/>
      </w:rPr>
      <w:t>Projectplan POP3</w:t>
    </w:r>
  </w:p>
  <w:p w:rsidR="00812137" w:rsidRPr="00F34278" w:rsidRDefault="00F34278" w:rsidP="00F34278">
    <w:pPr>
      <w:pStyle w:val="Voettekst"/>
      <w:spacing w:line="200" w:lineRule="atLeast"/>
      <w:rPr>
        <w:sz w:val="16"/>
        <w:szCs w:val="16"/>
      </w:rPr>
    </w:pPr>
    <w:r w:rsidRPr="00F34278">
      <w:rPr>
        <w:sz w:val="16"/>
        <w:szCs w:val="16"/>
      </w:rPr>
      <w:t>Fysieke investeringen voor innovatie en modernisering van agrarische ondernemingen</w:t>
    </w:r>
  </w:p>
  <w:p w:rsidR="00A95625" w:rsidRDefault="00A95625" w:rsidP="00F34278">
    <w:pPr>
      <w:pStyle w:val="Voettekst"/>
      <w:spacing w:line="200" w:lineRule="atLeast"/>
      <w:rPr>
        <w:sz w:val="16"/>
        <w:szCs w:val="16"/>
      </w:rPr>
    </w:pPr>
    <w:r>
      <w:rPr>
        <w:sz w:val="16"/>
        <w:szCs w:val="16"/>
      </w:rPr>
      <w:t>Formatversie 18-09-2018</w:t>
    </w:r>
  </w:p>
  <w:p w:rsidR="00F34278" w:rsidRPr="00F34278" w:rsidRDefault="00F34278" w:rsidP="00F34278">
    <w:pPr>
      <w:pStyle w:val="Voettekst"/>
      <w:spacing w:line="200" w:lineRule="atLeast"/>
      <w:rPr>
        <w:sz w:val="16"/>
        <w:szCs w:val="16"/>
      </w:rPr>
    </w:pPr>
    <w:r w:rsidRPr="00F34278">
      <w:rPr>
        <w:sz w:val="16"/>
        <w:szCs w:val="16"/>
      </w:rPr>
      <w:tab/>
    </w:r>
    <w:r w:rsidRPr="00F34278">
      <w:rPr>
        <w:sz w:val="16"/>
        <w:szCs w:val="16"/>
      </w:rPr>
      <w:tab/>
      <w:t xml:space="preserve">Pagina </w:t>
    </w:r>
    <w:r w:rsidRPr="00F34278">
      <w:rPr>
        <w:b/>
        <w:sz w:val="16"/>
        <w:szCs w:val="16"/>
      </w:rPr>
      <w:fldChar w:fldCharType="begin"/>
    </w:r>
    <w:r w:rsidRPr="00F34278">
      <w:rPr>
        <w:b/>
        <w:sz w:val="16"/>
        <w:szCs w:val="16"/>
      </w:rPr>
      <w:instrText>PAGE  \* Arabic  \* MERGEFORMAT</w:instrText>
    </w:r>
    <w:r w:rsidRPr="00F34278">
      <w:rPr>
        <w:b/>
        <w:sz w:val="16"/>
        <w:szCs w:val="16"/>
      </w:rPr>
      <w:fldChar w:fldCharType="separate"/>
    </w:r>
    <w:r w:rsidR="00B64A6B">
      <w:rPr>
        <w:b/>
        <w:noProof/>
        <w:sz w:val="16"/>
        <w:szCs w:val="16"/>
      </w:rPr>
      <w:t>1</w:t>
    </w:r>
    <w:r w:rsidRPr="00F34278">
      <w:rPr>
        <w:b/>
        <w:sz w:val="16"/>
        <w:szCs w:val="16"/>
      </w:rPr>
      <w:fldChar w:fldCharType="end"/>
    </w:r>
    <w:r w:rsidRPr="00F34278">
      <w:rPr>
        <w:sz w:val="16"/>
        <w:szCs w:val="16"/>
      </w:rPr>
      <w:t xml:space="preserve"> van </w:t>
    </w:r>
    <w:r w:rsidRPr="00F34278">
      <w:rPr>
        <w:b/>
        <w:sz w:val="16"/>
        <w:szCs w:val="16"/>
      </w:rPr>
      <w:fldChar w:fldCharType="begin"/>
    </w:r>
    <w:r w:rsidRPr="00F34278">
      <w:rPr>
        <w:b/>
        <w:sz w:val="16"/>
        <w:szCs w:val="16"/>
      </w:rPr>
      <w:instrText>NUMPAGES  \* Arabic  \* MERGEFORMAT</w:instrText>
    </w:r>
    <w:r w:rsidRPr="00F34278">
      <w:rPr>
        <w:b/>
        <w:sz w:val="16"/>
        <w:szCs w:val="16"/>
      </w:rPr>
      <w:fldChar w:fldCharType="separate"/>
    </w:r>
    <w:r w:rsidR="00B64A6B">
      <w:rPr>
        <w:b/>
        <w:noProof/>
        <w:sz w:val="16"/>
        <w:szCs w:val="16"/>
      </w:rPr>
      <w:t>7</w:t>
    </w:r>
    <w:r w:rsidRPr="00F34278">
      <w:rPr>
        <w:b/>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2137" w:rsidRPr="00812137" w:rsidRDefault="00812137" w:rsidP="00812137">
    <w:pPr>
      <w:rPr>
        <w:i/>
        <w:sz w:val="14"/>
        <w:szCs w:val="14"/>
      </w:rPr>
    </w:pPr>
    <w:r w:rsidRPr="00812137">
      <w:rPr>
        <w:i/>
        <w:sz w:val="14"/>
        <w:szCs w:val="14"/>
      </w:rPr>
      <w:t>Versie</w:t>
    </w:r>
    <w:r w:rsidR="00227B74">
      <w:rPr>
        <w:i/>
        <w:sz w:val="14"/>
        <w:szCs w:val="14"/>
      </w:rPr>
      <w:t xml:space="preserve"> 2</w:t>
    </w:r>
    <w:r w:rsidRPr="00812137">
      <w:rPr>
        <w:i/>
        <w:sz w:val="14"/>
        <w:szCs w:val="14"/>
      </w:rPr>
      <w:t xml:space="preserve"> April 2016</w:t>
    </w:r>
  </w:p>
  <w:p w:rsidR="00812137" w:rsidRDefault="00812137">
    <w:pPr>
      <w:pStyle w:val="Voettekst"/>
    </w:pPr>
  </w:p>
  <w:p w:rsidR="00812137" w:rsidRDefault="00812137">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77F2" w:rsidRDefault="004B77F2" w:rsidP="004B77F2">
      <w:r>
        <w:separator/>
      </w:r>
    </w:p>
  </w:footnote>
  <w:footnote w:type="continuationSeparator" w:id="0">
    <w:p w:rsidR="004B77F2" w:rsidRDefault="004B77F2" w:rsidP="004B77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4E0E" w:rsidRPr="00344E0E" w:rsidRDefault="00344E0E">
    <w:pPr>
      <w:pStyle w:val="Koptekst"/>
      <w:rPr>
        <w:rFonts w:asciiTheme="majorHAnsi" w:hAnsiTheme="majorHAnsi"/>
        <w:sz w:val="52"/>
        <w:szCs w:val="52"/>
      </w:rPr>
    </w:pPr>
    <w:r w:rsidRPr="00344E0E">
      <w:rPr>
        <w:rFonts w:asciiTheme="majorHAnsi" w:hAnsiTheme="majorHAnsi"/>
        <w:sz w:val="52"/>
        <w:szCs w:val="52"/>
      </w:rPr>
      <w:t>bijlage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30FEC"/>
    <w:multiLevelType w:val="hybridMultilevel"/>
    <w:tmpl w:val="FF62FE32"/>
    <w:lvl w:ilvl="0" w:tplc="0413000F">
      <w:start w:val="1"/>
      <w:numFmt w:val="decimal"/>
      <w:lvlText w:val="%1."/>
      <w:lvlJc w:val="left"/>
      <w:pPr>
        <w:ind w:left="36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092E48DB"/>
    <w:multiLevelType w:val="hybridMultilevel"/>
    <w:tmpl w:val="6352AD90"/>
    <w:lvl w:ilvl="0" w:tplc="BA002FEE">
      <w:start w:val="1"/>
      <w:numFmt w:val="bullet"/>
      <w:lvlText w:val="-"/>
      <w:lvlJc w:val="left"/>
      <w:pPr>
        <w:ind w:left="360" w:hanging="360"/>
      </w:pPr>
      <w:rPr>
        <w:rFonts w:ascii="Calibri" w:hAnsi="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nsid w:val="11022919"/>
    <w:multiLevelType w:val="multilevel"/>
    <w:tmpl w:val="11DC8816"/>
    <w:lvl w:ilvl="0">
      <w:start w:val="1"/>
      <w:numFmt w:val="decimal"/>
      <w:lvlText w:val="%1."/>
      <w:lvlJc w:val="left"/>
      <w:pPr>
        <w:ind w:left="360" w:hanging="360"/>
      </w:pPr>
    </w:lvl>
    <w:lvl w:ilvl="1">
      <w:start w:val="1"/>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
    <w:nsid w:val="1E5C78EF"/>
    <w:multiLevelType w:val="multilevel"/>
    <w:tmpl w:val="C5AE4936"/>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2788566D"/>
    <w:multiLevelType w:val="hybridMultilevel"/>
    <w:tmpl w:val="08424BF6"/>
    <w:lvl w:ilvl="0" w:tplc="BA002FEE">
      <w:start w:val="1"/>
      <w:numFmt w:val="bullet"/>
      <w:lvlText w:val="-"/>
      <w:lvlJc w:val="left"/>
      <w:pPr>
        <w:ind w:left="360" w:hanging="360"/>
      </w:pPr>
      <w:rPr>
        <w:rFonts w:ascii="Calibri" w:hAnsi="Calibri" w:hint="default"/>
      </w:rPr>
    </w:lvl>
    <w:lvl w:ilvl="1" w:tplc="BA002FEE">
      <w:start w:val="1"/>
      <w:numFmt w:val="bullet"/>
      <w:lvlText w:val="-"/>
      <w:lvlJc w:val="left"/>
      <w:pPr>
        <w:ind w:left="1080" w:hanging="360"/>
      </w:pPr>
      <w:rPr>
        <w:rFonts w:ascii="Calibri" w:hAnsi="Calibri"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nsid w:val="28E0664B"/>
    <w:multiLevelType w:val="hybridMultilevel"/>
    <w:tmpl w:val="33A82C5A"/>
    <w:lvl w:ilvl="0" w:tplc="BA002FEE">
      <w:start w:val="1"/>
      <w:numFmt w:val="bullet"/>
      <w:lvlText w:val="-"/>
      <w:lvlJc w:val="left"/>
      <w:pPr>
        <w:ind w:left="360" w:hanging="360"/>
      </w:pPr>
      <w:rPr>
        <w:rFonts w:ascii="Calibri" w:hAnsi="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nsid w:val="2B1C1450"/>
    <w:multiLevelType w:val="multilevel"/>
    <w:tmpl w:val="C5AE4936"/>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2EE96AC3"/>
    <w:multiLevelType w:val="multilevel"/>
    <w:tmpl w:val="C5AE4936"/>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4C4B1287"/>
    <w:multiLevelType w:val="hybridMultilevel"/>
    <w:tmpl w:val="FB520966"/>
    <w:lvl w:ilvl="0" w:tplc="F28473D2">
      <w:start w:val="1"/>
      <w:numFmt w:val="bullet"/>
      <w:lvlText w:val="-"/>
      <w:lvlJc w:val="left"/>
      <w:pPr>
        <w:ind w:left="360" w:hanging="360"/>
      </w:pPr>
      <w:rPr>
        <w:rFonts w:ascii="Trebuchet MS" w:eastAsiaTheme="minorHAnsi" w:hAnsi="Trebuchet MS" w:cs="Aria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nsid w:val="4D550D2E"/>
    <w:multiLevelType w:val="multilevel"/>
    <w:tmpl w:val="C5AE4936"/>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4F203D2B"/>
    <w:multiLevelType w:val="hybridMultilevel"/>
    <w:tmpl w:val="994C7F7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nsid w:val="51880CE5"/>
    <w:multiLevelType w:val="hybridMultilevel"/>
    <w:tmpl w:val="EB9662DA"/>
    <w:lvl w:ilvl="0" w:tplc="48C06AD6">
      <w:numFmt w:val="bullet"/>
      <w:lvlText w:val="-"/>
      <w:lvlJc w:val="left"/>
      <w:pPr>
        <w:ind w:left="720" w:hanging="360"/>
      </w:pPr>
      <w:rPr>
        <w:rFonts w:ascii="Trebuchet MS" w:eastAsiaTheme="minorHAnsi" w:hAnsi="Trebuchet M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5F2F5705"/>
    <w:multiLevelType w:val="hybridMultilevel"/>
    <w:tmpl w:val="2AE860A6"/>
    <w:lvl w:ilvl="0" w:tplc="BA002FEE">
      <w:start w:val="1"/>
      <w:numFmt w:val="bullet"/>
      <w:lvlText w:val="-"/>
      <w:lvlJc w:val="left"/>
      <w:pPr>
        <w:ind w:left="360" w:hanging="360"/>
      </w:pPr>
      <w:rPr>
        <w:rFonts w:ascii="Calibri" w:hAnsi="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nsid w:val="60266145"/>
    <w:multiLevelType w:val="multilevel"/>
    <w:tmpl w:val="C5AE4936"/>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6908230E"/>
    <w:multiLevelType w:val="hybridMultilevel"/>
    <w:tmpl w:val="29B0A5B2"/>
    <w:lvl w:ilvl="0" w:tplc="BA002FEE">
      <w:start w:val="1"/>
      <w:numFmt w:val="bullet"/>
      <w:lvlText w:val="-"/>
      <w:lvlJc w:val="left"/>
      <w:pPr>
        <w:ind w:left="720" w:hanging="360"/>
      </w:pPr>
      <w:rPr>
        <w:rFonts w:ascii="Calibri" w:hAnsi="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nsid w:val="6A62045A"/>
    <w:multiLevelType w:val="hybridMultilevel"/>
    <w:tmpl w:val="98D21DAA"/>
    <w:lvl w:ilvl="0" w:tplc="AE324CAA">
      <w:start w:val="5"/>
      <w:numFmt w:val="bullet"/>
      <w:lvlText w:val="-"/>
      <w:lvlJc w:val="left"/>
      <w:pPr>
        <w:ind w:left="360" w:hanging="360"/>
      </w:pPr>
      <w:rPr>
        <w:rFonts w:ascii="Trebuchet MS" w:eastAsiaTheme="minorHAnsi" w:hAnsi="Trebuchet MS"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nsid w:val="6BEE4821"/>
    <w:multiLevelType w:val="multilevel"/>
    <w:tmpl w:val="F30A4A44"/>
    <w:lvl w:ilvl="0">
      <w:start w:val="1"/>
      <w:numFmt w:val="decimal"/>
      <w:pStyle w:val="Kop2"/>
      <w:lvlText w:val="%1."/>
      <w:lvlJc w:val="left"/>
      <w:pPr>
        <w:ind w:left="360" w:hanging="360"/>
      </w:pPr>
    </w:lvl>
    <w:lvl w:ilvl="1">
      <w:start w:val="1"/>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num w:numId="1">
    <w:abstractNumId w:val="10"/>
  </w:num>
  <w:num w:numId="2">
    <w:abstractNumId w:val="16"/>
  </w:num>
  <w:num w:numId="3">
    <w:abstractNumId w:val="13"/>
  </w:num>
  <w:num w:numId="4">
    <w:abstractNumId w:val="7"/>
  </w:num>
  <w:num w:numId="5">
    <w:abstractNumId w:val="3"/>
  </w:num>
  <w:num w:numId="6">
    <w:abstractNumId w:val="2"/>
  </w:num>
  <w:num w:numId="7">
    <w:abstractNumId w:val="6"/>
  </w:num>
  <w:num w:numId="8">
    <w:abstractNumId w:val="9"/>
  </w:num>
  <w:num w:numId="9">
    <w:abstractNumId w:val="0"/>
  </w:num>
  <w:num w:numId="10">
    <w:abstractNumId w:val="4"/>
  </w:num>
  <w:num w:numId="11">
    <w:abstractNumId w:val="12"/>
  </w:num>
  <w:num w:numId="12">
    <w:abstractNumId w:val="11"/>
  </w:num>
  <w:num w:numId="13">
    <w:abstractNumId w:val="15"/>
  </w:num>
  <w:num w:numId="14">
    <w:abstractNumId w:val="14"/>
  </w:num>
  <w:num w:numId="15">
    <w:abstractNumId w:val="5"/>
  </w:num>
  <w:num w:numId="16">
    <w:abstractNumId w:val="1"/>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7C1E"/>
    <w:rsid w:val="000E241B"/>
    <w:rsid w:val="00107FF0"/>
    <w:rsid w:val="001C3FCC"/>
    <w:rsid w:val="001E0C7A"/>
    <w:rsid w:val="00227B74"/>
    <w:rsid w:val="00261DF0"/>
    <w:rsid w:val="00330DC2"/>
    <w:rsid w:val="00344E0E"/>
    <w:rsid w:val="003B1B5F"/>
    <w:rsid w:val="003E6DFA"/>
    <w:rsid w:val="00433A21"/>
    <w:rsid w:val="004622CC"/>
    <w:rsid w:val="00494C83"/>
    <w:rsid w:val="004A7B75"/>
    <w:rsid w:val="004B77F2"/>
    <w:rsid w:val="004C5BA1"/>
    <w:rsid w:val="0060457B"/>
    <w:rsid w:val="00624E61"/>
    <w:rsid w:val="00627C1E"/>
    <w:rsid w:val="006E035C"/>
    <w:rsid w:val="006F5991"/>
    <w:rsid w:val="00724AC9"/>
    <w:rsid w:val="00730B3E"/>
    <w:rsid w:val="00794BEE"/>
    <w:rsid w:val="007E3DC3"/>
    <w:rsid w:val="00812137"/>
    <w:rsid w:val="00867CBD"/>
    <w:rsid w:val="00893529"/>
    <w:rsid w:val="00896126"/>
    <w:rsid w:val="00906C6B"/>
    <w:rsid w:val="0094151B"/>
    <w:rsid w:val="00971955"/>
    <w:rsid w:val="00A04DBD"/>
    <w:rsid w:val="00A174FE"/>
    <w:rsid w:val="00A23692"/>
    <w:rsid w:val="00A60E22"/>
    <w:rsid w:val="00A95625"/>
    <w:rsid w:val="00AB6523"/>
    <w:rsid w:val="00AB7C74"/>
    <w:rsid w:val="00B37C5A"/>
    <w:rsid w:val="00B411CB"/>
    <w:rsid w:val="00B5290D"/>
    <w:rsid w:val="00B64A6B"/>
    <w:rsid w:val="00BC188D"/>
    <w:rsid w:val="00BE305B"/>
    <w:rsid w:val="00C43B3E"/>
    <w:rsid w:val="00C45CA7"/>
    <w:rsid w:val="00CD0785"/>
    <w:rsid w:val="00CF120D"/>
    <w:rsid w:val="00D350F4"/>
    <w:rsid w:val="00DD7305"/>
    <w:rsid w:val="00E351C7"/>
    <w:rsid w:val="00E40D37"/>
    <w:rsid w:val="00EF4593"/>
    <w:rsid w:val="00F0004F"/>
    <w:rsid w:val="00F03906"/>
    <w:rsid w:val="00F34278"/>
    <w:rsid w:val="00F560CB"/>
    <w:rsid w:val="00FA245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730B3E"/>
    <w:pPr>
      <w:spacing w:after="0" w:line="240" w:lineRule="atLeast"/>
    </w:pPr>
    <w:rPr>
      <w:rFonts w:ascii="Trebuchet MS" w:hAnsi="Trebuchet MS"/>
      <w:sz w:val="18"/>
    </w:rPr>
  </w:style>
  <w:style w:type="paragraph" w:styleId="Kop1">
    <w:name w:val="heading 1"/>
    <w:basedOn w:val="Standaard"/>
    <w:next w:val="Standaard"/>
    <w:link w:val="Kop1Char"/>
    <w:uiPriority w:val="9"/>
    <w:qFormat/>
    <w:rsid w:val="00DD7305"/>
    <w:pPr>
      <w:keepNext/>
      <w:keepLines/>
      <w:suppressAutoHyphens/>
      <w:autoSpaceDN w:val="0"/>
      <w:textAlignment w:val="baseline"/>
      <w:outlineLvl w:val="0"/>
    </w:pPr>
    <w:rPr>
      <w:rFonts w:eastAsia="Times New Roman" w:cs="Times New Roman"/>
      <w:b/>
      <w:bCs/>
      <w:sz w:val="25"/>
      <w:szCs w:val="25"/>
    </w:rPr>
  </w:style>
  <w:style w:type="paragraph" w:styleId="Kop2">
    <w:name w:val="heading 2"/>
    <w:basedOn w:val="Kop1"/>
    <w:next w:val="Standaard"/>
    <w:link w:val="Kop2Char"/>
    <w:uiPriority w:val="9"/>
    <w:unhideWhenUsed/>
    <w:qFormat/>
    <w:rsid w:val="00DD7305"/>
    <w:pPr>
      <w:numPr>
        <w:numId w:val="2"/>
      </w:numPr>
      <w:outlineLvl w:val="1"/>
    </w:pPr>
  </w:style>
  <w:style w:type="paragraph" w:styleId="Kop3">
    <w:name w:val="heading 3"/>
    <w:basedOn w:val="Standaard"/>
    <w:next w:val="Standaard"/>
    <w:link w:val="Kop3Char"/>
    <w:uiPriority w:val="9"/>
    <w:unhideWhenUsed/>
    <w:qFormat/>
    <w:rsid w:val="00DD7305"/>
    <w:pPr>
      <w:outlineLvl w:val="2"/>
    </w:pPr>
    <w:rPr>
      <w: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4B77F2"/>
    <w:pPr>
      <w:tabs>
        <w:tab w:val="center" w:pos="4536"/>
        <w:tab w:val="right" w:pos="9072"/>
      </w:tabs>
    </w:pPr>
  </w:style>
  <w:style w:type="character" w:customStyle="1" w:styleId="KoptekstChar">
    <w:name w:val="Koptekst Char"/>
    <w:basedOn w:val="Standaardalinea-lettertype"/>
    <w:link w:val="Koptekst"/>
    <w:uiPriority w:val="99"/>
    <w:rsid w:val="004B77F2"/>
  </w:style>
  <w:style w:type="paragraph" w:styleId="Voettekst">
    <w:name w:val="footer"/>
    <w:basedOn w:val="Standaard"/>
    <w:link w:val="VoettekstChar"/>
    <w:uiPriority w:val="99"/>
    <w:unhideWhenUsed/>
    <w:rsid w:val="004B77F2"/>
    <w:pPr>
      <w:tabs>
        <w:tab w:val="center" w:pos="4536"/>
        <w:tab w:val="right" w:pos="9072"/>
      </w:tabs>
    </w:pPr>
  </w:style>
  <w:style w:type="character" w:customStyle="1" w:styleId="VoettekstChar">
    <w:name w:val="Voettekst Char"/>
    <w:basedOn w:val="Standaardalinea-lettertype"/>
    <w:link w:val="Voettekst"/>
    <w:uiPriority w:val="99"/>
    <w:rsid w:val="004B77F2"/>
  </w:style>
  <w:style w:type="table" w:styleId="Tabelraster">
    <w:name w:val="Table Grid"/>
    <w:basedOn w:val="Standaardtabel"/>
    <w:uiPriority w:val="59"/>
    <w:rsid w:val="004B77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DD7305"/>
    <w:rPr>
      <w:rFonts w:ascii="Verdana" w:eastAsia="Times New Roman" w:hAnsi="Verdana" w:cs="Times New Roman"/>
      <w:b/>
      <w:bCs/>
      <w:sz w:val="25"/>
      <w:szCs w:val="25"/>
    </w:rPr>
  </w:style>
  <w:style w:type="paragraph" w:styleId="Lijstalinea">
    <w:name w:val="List Paragraph"/>
    <w:basedOn w:val="Standaard"/>
    <w:uiPriority w:val="34"/>
    <w:qFormat/>
    <w:rsid w:val="0094151B"/>
    <w:pPr>
      <w:ind w:left="720"/>
      <w:contextualSpacing/>
    </w:pPr>
  </w:style>
  <w:style w:type="character" w:customStyle="1" w:styleId="Kop2Char">
    <w:name w:val="Kop 2 Char"/>
    <w:basedOn w:val="Standaardalinea-lettertype"/>
    <w:link w:val="Kop2"/>
    <w:uiPriority w:val="9"/>
    <w:rsid w:val="00DD7305"/>
    <w:rPr>
      <w:rFonts w:ascii="Verdana" w:eastAsiaTheme="majorEastAsia" w:hAnsi="Verdana" w:cstheme="majorBidi"/>
      <w:b/>
      <w:bCs/>
      <w:sz w:val="24"/>
      <w:szCs w:val="28"/>
      <w:u w:val="single"/>
    </w:rPr>
  </w:style>
  <w:style w:type="paragraph" w:styleId="Ballontekst">
    <w:name w:val="Balloon Text"/>
    <w:basedOn w:val="Standaard"/>
    <w:link w:val="BallontekstChar"/>
    <w:uiPriority w:val="99"/>
    <w:semiHidden/>
    <w:unhideWhenUsed/>
    <w:rsid w:val="00812137"/>
    <w:rPr>
      <w:rFonts w:ascii="Tahoma" w:hAnsi="Tahoma" w:cs="Tahoma"/>
      <w:sz w:val="16"/>
      <w:szCs w:val="16"/>
    </w:rPr>
  </w:style>
  <w:style w:type="character" w:customStyle="1" w:styleId="BallontekstChar">
    <w:name w:val="Ballontekst Char"/>
    <w:basedOn w:val="Standaardalinea-lettertype"/>
    <w:link w:val="Ballontekst"/>
    <w:uiPriority w:val="99"/>
    <w:semiHidden/>
    <w:rsid w:val="00812137"/>
    <w:rPr>
      <w:rFonts w:ascii="Tahoma" w:hAnsi="Tahoma" w:cs="Tahoma"/>
      <w:sz w:val="16"/>
      <w:szCs w:val="16"/>
    </w:rPr>
  </w:style>
  <w:style w:type="paragraph" w:styleId="Ondertitel">
    <w:name w:val="Subtitle"/>
    <w:basedOn w:val="Standaard"/>
    <w:next w:val="Standaard"/>
    <w:link w:val="OndertitelChar"/>
    <w:uiPriority w:val="11"/>
    <w:qFormat/>
    <w:rsid w:val="0081213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OndertitelChar">
    <w:name w:val="Ondertitel Char"/>
    <w:basedOn w:val="Standaardalinea-lettertype"/>
    <w:link w:val="Ondertitel"/>
    <w:uiPriority w:val="11"/>
    <w:rsid w:val="00812137"/>
    <w:rPr>
      <w:rFonts w:asciiTheme="majorHAnsi" w:eastAsiaTheme="majorEastAsia" w:hAnsiTheme="majorHAnsi" w:cstheme="majorBidi"/>
      <w:i/>
      <w:iCs/>
      <w:color w:val="4F81BD" w:themeColor="accent1"/>
      <w:spacing w:val="15"/>
      <w:sz w:val="24"/>
      <w:szCs w:val="24"/>
    </w:rPr>
  </w:style>
  <w:style w:type="character" w:customStyle="1" w:styleId="Kop3Char">
    <w:name w:val="Kop 3 Char"/>
    <w:basedOn w:val="Standaardalinea-lettertype"/>
    <w:link w:val="Kop3"/>
    <w:uiPriority w:val="9"/>
    <w:rsid w:val="00DD7305"/>
    <w:rPr>
      <w:rFonts w:ascii="Trebuchet MS" w:hAnsi="Trebuchet MS"/>
      <w:b/>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730B3E"/>
    <w:pPr>
      <w:spacing w:after="0" w:line="240" w:lineRule="atLeast"/>
    </w:pPr>
    <w:rPr>
      <w:rFonts w:ascii="Trebuchet MS" w:hAnsi="Trebuchet MS"/>
      <w:sz w:val="18"/>
    </w:rPr>
  </w:style>
  <w:style w:type="paragraph" w:styleId="Kop1">
    <w:name w:val="heading 1"/>
    <w:basedOn w:val="Standaard"/>
    <w:next w:val="Standaard"/>
    <w:link w:val="Kop1Char"/>
    <w:uiPriority w:val="9"/>
    <w:qFormat/>
    <w:rsid w:val="00DD7305"/>
    <w:pPr>
      <w:keepNext/>
      <w:keepLines/>
      <w:suppressAutoHyphens/>
      <w:autoSpaceDN w:val="0"/>
      <w:textAlignment w:val="baseline"/>
      <w:outlineLvl w:val="0"/>
    </w:pPr>
    <w:rPr>
      <w:rFonts w:eastAsia="Times New Roman" w:cs="Times New Roman"/>
      <w:b/>
      <w:bCs/>
      <w:sz w:val="25"/>
      <w:szCs w:val="25"/>
    </w:rPr>
  </w:style>
  <w:style w:type="paragraph" w:styleId="Kop2">
    <w:name w:val="heading 2"/>
    <w:basedOn w:val="Kop1"/>
    <w:next w:val="Standaard"/>
    <w:link w:val="Kop2Char"/>
    <w:uiPriority w:val="9"/>
    <w:unhideWhenUsed/>
    <w:qFormat/>
    <w:rsid w:val="00DD7305"/>
    <w:pPr>
      <w:numPr>
        <w:numId w:val="2"/>
      </w:numPr>
      <w:outlineLvl w:val="1"/>
    </w:pPr>
  </w:style>
  <w:style w:type="paragraph" w:styleId="Kop3">
    <w:name w:val="heading 3"/>
    <w:basedOn w:val="Standaard"/>
    <w:next w:val="Standaard"/>
    <w:link w:val="Kop3Char"/>
    <w:uiPriority w:val="9"/>
    <w:unhideWhenUsed/>
    <w:qFormat/>
    <w:rsid w:val="00DD7305"/>
    <w:pPr>
      <w:outlineLvl w:val="2"/>
    </w:pPr>
    <w:rPr>
      <w: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4B77F2"/>
    <w:pPr>
      <w:tabs>
        <w:tab w:val="center" w:pos="4536"/>
        <w:tab w:val="right" w:pos="9072"/>
      </w:tabs>
    </w:pPr>
  </w:style>
  <w:style w:type="character" w:customStyle="1" w:styleId="KoptekstChar">
    <w:name w:val="Koptekst Char"/>
    <w:basedOn w:val="Standaardalinea-lettertype"/>
    <w:link w:val="Koptekst"/>
    <w:uiPriority w:val="99"/>
    <w:rsid w:val="004B77F2"/>
  </w:style>
  <w:style w:type="paragraph" w:styleId="Voettekst">
    <w:name w:val="footer"/>
    <w:basedOn w:val="Standaard"/>
    <w:link w:val="VoettekstChar"/>
    <w:uiPriority w:val="99"/>
    <w:unhideWhenUsed/>
    <w:rsid w:val="004B77F2"/>
    <w:pPr>
      <w:tabs>
        <w:tab w:val="center" w:pos="4536"/>
        <w:tab w:val="right" w:pos="9072"/>
      </w:tabs>
    </w:pPr>
  </w:style>
  <w:style w:type="character" w:customStyle="1" w:styleId="VoettekstChar">
    <w:name w:val="Voettekst Char"/>
    <w:basedOn w:val="Standaardalinea-lettertype"/>
    <w:link w:val="Voettekst"/>
    <w:uiPriority w:val="99"/>
    <w:rsid w:val="004B77F2"/>
  </w:style>
  <w:style w:type="table" w:styleId="Tabelraster">
    <w:name w:val="Table Grid"/>
    <w:basedOn w:val="Standaardtabel"/>
    <w:uiPriority w:val="59"/>
    <w:rsid w:val="004B77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DD7305"/>
    <w:rPr>
      <w:rFonts w:ascii="Verdana" w:eastAsia="Times New Roman" w:hAnsi="Verdana" w:cs="Times New Roman"/>
      <w:b/>
      <w:bCs/>
      <w:sz w:val="25"/>
      <w:szCs w:val="25"/>
    </w:rPr>
  </w:style>
  <w:style w:type="paragraph" w:styleId="Lijstalinea">
    <w:name w:val="List Paragraph"/>
    <w:basedOn w:val="Standaard"/>
    <w:uiPriority w:val="34"/>
    <w:qFormat/>
    <w:rsid w:val="0094151B"/>
    <w:pPr>
      <w:ind w:left="720"/>
      <w:contextualSpacing/>
    </w:pPr>
  </w:style>
  <w:style w:type="character" w:customStyle="1" w:styleId="Kop2Char">
    <w:name w:val="Kop 2 Char"/>
    <w:basedOn w:val="Standaardalinea-lettertype"/>
    <w:link w:val="Kop2"/>
    <w:uiPriority w:val="9"/>
    <w:rsid w:val="00DD7305"/>
    <w:rPr>
      <w:rFonts w:ascii="Verdana" w:eastAsiaTheme="majorEastAsia" w:hAnsi="Verdana" w:cstheme="majorBidi"/>
      <w:b/>
      <w:bCs/>
      <w:sz w:val="24"/>
      <w:szCs w:val="28"/>
      <w:u w:val="single"/>
    </w:rPr>
  </w:style>
  <w:style w:type="paragraph" w:styleId="Ballontekst">
    <w:name w:val="Balloon Text"/>
    <w:basedOn w:val="Standaard"/>
    <w:link w:val="BallontekstChar"/>
    <w:uiPriority w:val="99"/>
    <w:semiHidden/>
    <w:unhideWhenUsed/>
    <w:rsid w:val="00812137"/>
    <w:rPr>
      <w:rFonts w:ascii="Tahoma" w:hAnsi="Tahoma" w:cs="Tahoma"/>
      <w:sz w:val="16"/>
      <w:szCs w:val="16"/>
    </w:rPr>
  </w:style>
  <w:style w:type="character" w:customStyle="1" w:styleId="BallontekstChar">
    <w:name w:val="Ballontekst Char"/>
    <w:basedOn w:val="Standaardalinea-lettertype"/>
    <w:link w:val="Ballontekst"/>
    <w:uiPriority w:val="99"/>
    <w:semiHidden/>
    <w:rsid w:val="00812137"/>
    <w:rPr>
      <w:rFonts w:ascii="Tahoma" w:hAnsi="Tahoma" w:cs="Tahoma"/>
      <w:sz w:val="16"/>
      <w:szCs w:val="16"/>
    </w:rPr>
  </w:style>
  <w:style w:type="paragraph" w:styleId="Ondertitel">
    <w:name w:val="Subtitle"/>
    <w:basedOn w:val="Standaard"/>
    <w:next w:val="Standaard"/>
    <w:link w:val="OndertitelChar"/>
    <w:uiPriority w:val="11"/>
    <w:qFormat/>
    <w:rsid w:val="0081213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OndertitelChar">
    <w:name w:val="Ondertitel Char"/>
    <w:basedOn w:val="Standaardalinea-lettertype"/>
    <w:link w:val="Ondertitel"/>
    <w:uiPriority w:val="11"/>
    <w:rsid w:val="00812137"/>
    <w:rPr>
      <w:rFonts w:asciiTheme="majorHAnsi" w:eastAsiaTheme="majorEastAsia" w:hAnsiTheme="majorHAnsi" w:cstheme="majorBidi"/>
      <w:i/>
      <w:iCs/>
      <w:color w:val="4F81BD" w:themeColor="accent1"/>
      <w:spacing w:val="15"/>
      <w:sz w:val="24"/>
      <w:szCs w:val="24"/>
    </w:rPr>
  </w:style>
  <w:style w:type="character" w:customStyle="1" w:styleId="Kop3Char">
    <w:name w:val="Kop 3 Char"/>
    <w:basedOn w:val="Standaardalinea-lettertype"/>
    <w:link w:val="Kop3"/>
    <w:uiPriority w:val="9"/>
    <w:rsid w:val="00DD7305"/>
    <w:rPr>
      <w:rFonts w:ascii="Trebuchet MS" w:hAnsi="Trebuchet MS"/>
      <w:b/>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1F6B5E48</Template>
  <TotalTime>3</TotalTime>
  <Pages>7</Pages>
  <Words>2094</Words>
  <Characters>11522</Characters>
  <Application>Microsoft Office Word</Application>
  <DocSecurity>0</DocSecurity>
  <Lines>96</Lines>
  <Paragraphs>27</Paragraphs>
  <ScaleCrop>false</ScaleCrop>
  <HeadingPairs>
    <vt:vector size="2" baseType="variant">
      <vt:variant>
        <vt:lpstr>Titel</vt:lpstr>
      </vt:variant>
      <vt:variant>
        <vt:i4>1</vt:i4>
      </vt:variant>
    </vt:vector>
  </HeadingPairs>
  <TitlesOfParts>
    <vt:vector size="1" baseType="lpstr">
      <vt:lpstr/>
    </vt:vector>
  </TitlesOfParts>
  <Company>Ministerie van EZ</Company>
  <LinksUpToDate>false</LinksUpToDate>
  <CharactersWithSpaces>13589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Nouwen, K. (Kim)</dc:creator>
  <cp:lastModifiedBy>Rita Wouters</cp:lastModifiedBy>
  <cp:revision>2</cp:revision>
  <dcterms:created xsi:type="dcterms:W3CDTF">2018-10-09T06:58:00Z</dcterms:created>
  <dcterms:modified xsi:type="dcterms:W3CDTF">2018-10-09T06:58:00Z</dcterms:modified>
</cp:coreProperties>
</file>